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929" w14:textId="77777777" w:rsidR="003B69F8" w:rsidRDefault="00EA3A76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3B69F8">
        <w:rPr>
          <w:u w:val="single"/>
        </w:rPr>
        <w:t xml:space="preserve">     </w:t>
      </w:r>
      <w:r w:rsidR="003B69F8">
        <w:rPr>
          <w:u w:val="single"/>
        </w:rPr>
        <w:tab/>
      </w:r>
      <w:r>
        <w:rPr>
          <w:u w:val="single"/>
        </w:rPr>
        <w:tab/>
      </w:r>
      <w:r w:rsidR="003B69F8">
        <w:rPr>
          <w:u w:val="single"/>
        </w:rPr>
        <w:tab/>
      </w:r>
      <w:r w:rsidR="003B69F8">
        <w:rPr>
          <w:u w:val="single"/>
        </w:rPr>
        <w:tab/>
        <w:t xml:space="preserve">         </w:t>
      </w:r>
      <w:r w:rsidR="003B69F8">
        <w:rPr>
          <w:u w:val="single"/>
        </w:rPr>
        <w:tab/>
      </w:r>
      <w:r w:rsidR="003B69F8">
        <w:rPr>
          <w:u w:val="single"/>
        </w:rPr>
        <w:tab/>
      </w:r>
      <w:r w:rsidR="003B69F8">
        <w:rPr>
          <w:u w:val="single"/>
        </w:rPr>
        <w:tab/>
      </w:r>
    </w:p>
    <w:p w14:paraId="72FECE25" w14:textId="77777777" w:rsidR="003B69F8" w:rsidRPr="00FC3FDC" w:rsidRDefault="003B69F8">
      <w:pPr>
        <w:jc w:val="center"/>
        <w:rPr>
          <w:rFonts w:ascii="Century Gothic" w:hAnsi="Century Gothic"/>
          <w:sz w:val="4"/>
        </w:rPr>
      </w:pPr>
    </w:p>
    <w:p w14:paraId="343762FE" w14:textId="6232F844" w:rsidR="00CC03A7" w:rsidRDefault="00CC03A7" w:rsidP="00CC03A7">
      <w:pPr>
        <w:pStyle w:val="Heading3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MINUTES OF T</w:t>
      </w:r>
      <w:r w:rsidR="007B14C7">
        <w:rPr>
          <w:rFonts w:ascii="Century Gothic" w:hAnsi="Century Gothic"/>
          <w:szCs w:val="24"/>
        </w:rPr>
        <w:t xml:space="preserve">HE </w:t>
      </w:r>
      <w:r w:rsidR="00AF5AF9">
        <w:rPr>
          <w:rFonts w:ascii="Century Gothic" w:hAnsi="Century Gothic"/>
          <w:szCs w:val="24"/>
        </w:rPr>
        <w:t>SPECIA</w:t>
      </w:r>
      <w:r w:rsidR="00D84F2E">
        <w:rPr>
          <w:rFonts w:ascii="Century Gothic" w:hAnsi="Century Gothic"/>
          <w:szCs w:val="24"/>
        </w:rPr>
        <w:t>L GENERAL MEETING OF PROPRIETORS</w:t>
      </w:r>
      <w:r w:rsidR="007B14C7">
        <w:rPr>
          <w:rFonts w:ascii="Century Gothic" w:hAnsi="Century Gothic"/>
          <w:szCs w:val="24"/>
        </w:rPr>
        <w:t xml:space="preserve"> OF</w:t>
      </w:r>
    </w:p>
    <w:p w14:paraId="4BDD865C" w14:textId="77777777" w:rsidR="00FC3FDC" w:rsidRDefault="00CC03A7" w:rsidP="00FC3FDC">
      <w:pPr>
        <w:pStyle w:val="Heading3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  <w:r w:rsidR="00FC3FDC" w:rsidRPr="009366D1">
        <w:rPr>
          <w:rFonts w:ascii="Century Gothic" w:hAnsi="Century Gothic"/>
          <w:szCs w:val="24"/>
        </w:rPr>
        <w:t xml:space="preserve">COMMUNITY ASSOCIATION </w:t>
      </w:r>
      <w:r w:rsidR="00FC3FDC">
        <w:rPr>
          <w:rFonts w:ascii="Century Gothic" w:hAnsi="Century Gothic"/>
          <w:szCs w:val="24"/>
        </w:rPr>
        <w:t>DEPOSITED PLAN 270218</w:t>
      </w:r>
      <w:r w:rsidR="00FC3FDC" w:rsidRPr="00CC03A7">
        <w:rPr>
          <w:rFonts w:ascii="Century Gothic" w:hAnsi="Century Gothic"/>
          <w:szCs w:val="24"/>
        </w:rPr>
        <w:t xml:space="preserve"> </w:t>
      </w:r>
    </w:p>
    <w:p w14:paraId="0C785A55" w14:textId="77777777" w:rsidR="00092737" w:rsidRDefault="00FC3FDC" w:rsidP="00FC3FDC">
      <w:pPr>
        <w:pStyle w:val="Heading3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HUNTERFORD ESTATE, OATLANDS </w:t>
      </w:r>
      <w:r w:rsidR="007B7856">
        <w:rPr>
          <w:rFonts w:ascii="Century Gothic" w:hAnsi="Century Gothic"/>
          <w:szCs w:val="24"/>
        </w:rPr>
        <w:t>HELD</w:t>
      </w:r>
      <w:r w:rsidR="00092737">
        <w:rPr>
          <w:rFonts w:ascii="Century Gothic" w:hAnsi="Century Gothic"/>
          <w:szCs w:val="24"/>
        </w:rPr>
        <w:t xml:space="preserve"> </w:t>
      </w:r>
    </w:p>
    <w:p w14:paraId="002E195E" w14:textId="61EBAC1B" w:rsidR="00FC3FDC" w:rsidRPr="00CC03A7" w:rsidRDefault="00647C05" w:rsidP="00FC3FDC">
      <w:pPr>
        <w:pStyle w:val="Heading3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VIA ELECTRONIC VOTING</w:t>
      </w:r>
    </w:p>
    <w:p w14:paraId="038FDE41" w14:textId="46F67FDF" w:rsidR="007B7856" w:rsidRDefault="00CC03A7" w:rsidP="007B7856">
      <w:pPr>
        <w:pStyle w:val="Heading3"/>
        <w:rPr>
          <w:rFonts w:ascii="Century Gothic" w:hAnsi="Century Gothic"/>
          <w:szCs w:val="24"/>
        </w:rPr>
      </w:pPr>
      <w:r w:rsidRPr="00FC3FDC">
        <w:rPr>
          <w:rFonts w:ascii="Century Gothic" w:hAnsi="Century Gothic"/>
          <w:szCs w:val="24"/>
        </w:rPr>
        <w:t xml:space="preserve">ON </w:t>
      </w:r>
      <w:r w:rsidR="00647C05">
        <w:rPr>
          <w:rFonts w:ascii="Century Gothic" w:hAnsi="Century Gothic"/>
          <w:szCs w:val="24"/>
        </w:rPr>
        <w:t>TUES</w:t>
      </w:r>
      <w:r w:rsidR="00092737">
        <w:rPr>
          <w:rFonts w:ascii="Century Gothic" w:hAnsi="Century Gothic"/>
          <w:szCs w:val="24"/>
        </w:rPr>
        <w:t xml:space="preserve">DAY </w:t>
      </w:r>
      <w:r w:rsidR="00AF5AF9">
        <w:rPr>
          <w:rFonts w:ascii="Century Gothic" w:hAnsi="Century Gothic"/>
          <w:szCs w:val="24"/>
        </w:rPr>
        <w:t>1</w:t>
      </w:r>
      <w:r w:rsidR="00647C05">
        <w:rPr>
          <w:rFonts w:ascii="Century Gothic" w:hAnsi="Century Gothic"/>
          <w:szCs w:val="24"/>
        </w:rPr>
        <w:t>5</w:t>
      </w:r>
      <w:r w:rsidR="00092737">
        <w:rPr>
          <w:rFonts w:ascii="Century Gothic" w:hAnsi="Century Gothic"/>
          <w:szCs w:val="24"/>
        </w:rPr>
        <w:t xml:space="preserve"> </w:t>
      </w:r>
      <w:r w:rsidR="00647C05">
        <w:rPr>
          <w:rFonts w:ascii="Century Gothic" w:hAnsi="Century Gothic"/>
          <w:szCs w:val="24"/>
        </w:rPr>
        <w:t>AUGUST</w:t>
      </w:r>
      <w:r w:rsidR="00092737">
        <w:rPr>
          <w:rFonts w:ascii="Century Gothic" w:hAnsi="Century Gothic"/>
          <w:szCs w:val="24"/>
        </w:rPr>
        <w:t xml:space="preserve"> 2023</w:t>
      </w:r>
      <w:r w:rsidR="00BB43FB" w:rsidRPr="00FC3FDC">
        <w:rPr>
          <w:rFonts w:ascii="Century Gothic" w:hAnsi="Century Gothic"/>
          <w:szCs w:val="24"/>
        </w:rPr>
        <w:t xml:space="preserve"> COMMENCING </w:t>
      </w:r>
      <w:r w:rsidR="00647C05">
        <w:rPr>
          <w:rFonts w:ascii="Century Gothic" w:hAnsi="Century Gothic"/>
          <w:szCs w:val="24"/>
        </w:rPr>
        <w:t>10</w:t>
      </w:r>
      <w:r w:rsidR="00092737">
        <w:rPr>
          <w:rFonts w:ascii="Century Gothic" w:hAnsi="Century Gothic"/>
          <w:szCs w:val="24"/>
        </w:rPr>
        <w:t>.00</w:t>
      </w:r>
      <w:r w:rsidR="00647C05">
        <w:rPr>
          <w:rFonts w:ascii="Century Gothic" w:hAnsi="Century Gothic"/>
          <w:szCs w:val="24"/>
        </w:rPr>
        <w:t>A</w:t>
      </w:r>
      <w:r w:rsidR="00092737">
        <w:rPr>
          <w:rFonts w:ascii="Century Gothic" w:hAnsi="Century Gothic"/>
          <w:szCs w:val="24"/>
        </w:rPr>
        <w:t>M</w:t>
      </w:r>
      <w:r w:rsidR="007B7856">
        <w:rPr>
          <w:rFonts w:ascii="Century Gothic" w:hAnsi="Century Gothic"/>
          <w:szCs w:val="24"/>
        </w:rPr>
        <w:t xml:space="preserve"> </w:t>
      </w:r>
    </w:p>
    <w:p w14:paraId="414E1272" w14:textId="77777777" w:rsidR="008F53DF" w:rsidRPr="00FC3FDC" w:rsidRDefault="003B69F8" w:rsidP="007B7856">
      <w:pPr>
        <w:pStyle w:val="Heading3"/>
        <w:rPr>
          <w:rFonts w:ascii="Century Gothic" w:hAnsi="Century Gothic"/>
          <w:sz w:val="6"/>
          <w:szCs w:val="22"/>
          <w:u w:val="single"/>
        </w:rPr>
      </w:pPr>
      <w:r w:rsidRPr="00FC3FDC">
        <w:rPr>
          <w:rFonts w:ascii="Century Gothic" w:hAnsi="Century Gothic"/>
          <w:sz w:val="6"/>
          <w:szCs w:val="22"/>
          <w:u w:val="single"/>
        </w:rPr>
        <w:tab/>
      </w:r>
      <w:r w:rsidRPr="00FC3FDC">
        <w:rPr>
          <w:rFonts w:ascii="Century Gothic" w:hAnsi="Century Gothic"/>
          <w:sz w:val="6"/>
          <w:szCs w:val="22"/>
          <w:u w:val="single"/>
        </w:rPr>
        <w:tab/>
      </w:r>
      <w:r w:rsidRPr="00FC3FDC">
        <w:rPr>
          <w:rFonts w:ascii="Century Gothic" w:hAnsi="Century Gothic"/>
          <w:sz w:val="6"/>
          <w:szCs w:val="22"/>
          <w:u w:val="single"/>
        </w:rPr>
        <w:tab/>
      </w:r>
      <w:r w:rsidR="00EA3A76" w:rsidRPr="00FC3FDC">
        <w:rPr>
          <w:rFonts w:ascii="Century Gothic" w:hAnsi="Century Gothic"/>
          <w:sz w:val="6"/>
          <w:szCs w:val="22"/>
          <w:u w:val="single"/>
        </w:rPr>
        <w:tab/>
      </w:r>
      <w:r w:rsidRPr="00FC3FDC">
        <w:rPr>
          <w:rFonts w:ascii="Century Gothic" w:hAnsi="Century Gothic"/>
          <w:sz w:val="6"/>
          <w:szCs w:val="22"/>
          <w:u w:val="single"/>
        </w:rPr>
        <w:tab/>
      </w:r>
      <w:r w:rsidRPr="00FC3FDC">
        <w:rPr>
          <w:rFonts w:ascii="Century Gothic" w:hAnsi="Century Gothic"/>
          <w:sz w:val="6"/>
          <w:szCs w:val="22"/>
          <w:u w:val="single"/>
        </w:rPr>
        <w:tab/>
      </w:r>
      <w:r w:rsidRPr="00FC3FDC">
        <w:rPr>
          <w:rFonts w:ascii="Century Gothic" w:hAnsi="Century Gothic"/>
          <w:sz w:val="6"/>
          <w:szCs w:val="22"/>
          <w:u w:val="single"/>
        </w:rPr>
        <w:tab/>
      </w:r>
      <w:r w:rsidRPr="00FC3FDC">
        <w:rPr>
          <w:rFonts w:ascii="Century Gothic" w:hAnsi="Century Gothic"/>
          <w:sz w:val="6"/>
          <w:szCs w:val="22"/>
          <w:u w:val="single"/>
        </w:rPr>
        <w:tab/>
      </w:r>
      <w:r w:rsidRPr="00FC3FDC">
        <w:rPr>
          <w:rFonts w:ascii="Century Gothic" w:hAnsi="Century Gothic"/>
          <w:sz w:val="6"/>
          <w:szCs w:val="22"/>
          <w:u w:val="single"/>
        </w:rPr>
        <w:tab/>
      </w:r>
    </w:p>
    <w:p w14:paraId="6B26756A" w14:textId="77777777" w:rsidR="001F40A4" w:rsidRPr="00420488" w:rsidRDefault="001F40A4" w:rsidP="00847163">
      <w:pPr>
        <w:tabs>
          <w:tab w:val="left" w:pos="4111"/>
        </w:tabs>
        <w:jc w:val="center"/>
        <w:rPr>
          <w:rFonts w:ascii="Century Gothic" w:hAnsi="Century Gothic"/>
          <w:sz w:val="18"/>
          <w:szCs w:val="22"/>
          <w:u w:val="single"/>
        </w:rPr>
      </w:pPr>
    </w:p>
    <w:tbl>
      <w:tblPr>
        <w:tblW w:w="10382" w:type="dxa"/>
        <w:tblInd w:w="108" w:type="dxa"/>
        <w:tblLayout w:type="fixed"/>
        <w:tblLook w:val="05E0" w:firstRow="1" w:lastRow="1" w:firstColumn="1" w:lastColumn="1" w:noHBand="0" w:noVBand="1"/>
      </w:tblPr>
      <w:tblGrid>
        <w:gridCol w:w="1735"/>
        <w:gridCol w:w="8647"/>
      </w:tblGrid>
      <w:tr w:rsidR="00BA0B5F" w:rsidRPr="00265B00" w14:paraId="1FEDBA8C" w14:textId="77777777" w:rsidTr="004357F2">
        <w:trPr>
          <w:trHeight w:val="3862"/>
        </w:trPr>
        <w:tc>
          <w:tcPr>
            <w:tcW w:w="1735" w:type="dxa"/>
            <w:shd w:val="clear" w:color="auto" w:fill="auto"/>
          </w:tcPr>
          <w:p w14:paraId="3D7360F0" w14:textId="11597DDE" w:rsidR="00BA0B5F" w:rsidRPr="002375B4" w:rsidRDefault="00BA0B5F" w:rsidP="00847163">
            <w:pPr>
              <w:tabs>
                <w:tab w:val="left" w:pos="4111"/>
                <w:tab w:val="left" w:pos="9498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2375B4">
              <w:rPr>
                <w:rFonts w:ascii="Century Gothic" w:hAnsi="Century Gothic"/>
                <w:b/>
                <w:sz w:val="22"/>
                <w:szCs w:val="22"/>
              </w:rPr>
              <w:t>PRESENT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8647" w:type="dxa"/>
            <w:shd w:val="clear" w:color="auto" w:fill="auto"/>
          </w:tcPr>
          <w:tbl>
            <w:tblPr>
              <w:tblW w:w="8140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3409"/>
              <w:gridCol w:w="709"/>
              <w:gridCol w:w="3402"/>
              <w:gridCol w:w="620"/>
            </w:tblGrid>
            <w:tr w:rsidR="00510AB6" w:rsidRPr="00510AB6" w14:paraId="28F88B9E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FECC2" w14:textId="3DC14E39" w:rsidR="00510AB6" w:rsidRPr="00510AB6" w:rsidRDefault="00510AB6" w:rsidP="002122FA">
                  <w:pPr>
                    <w:ind w:right="-254"/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D &amp; R DURAISAMY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AB979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A3F7B" w14:textId="2B9F3FB6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S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HOLT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23A6F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77</w:t>
                  </w:r>
                </w:p>
              </w:tc>
            </w:tr>
            <w:tr w:rsidR="00510AB6" w:rsidRPr="00510AB6" w14:paraId="00D58713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0F753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THE DAVMAR FAMILY TRUST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D1D91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42B88" w14:textId="52D7D7D9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H COLLINS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6AA70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79</w:t>
                  </w:r>
                </w:p>
              </w:tc>
            </w:tr>
            <w:tr w:rsidR="00510AB6" w:rsidRPr="00510AB6" w14:paraId="72DF9401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B8519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LINNA JIN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DD578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32337" w14:textId="5530903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A AQUILINA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AC335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80</w:t>
                  </w:r>
                </w:p>
              </w:tc>
            </w:tr>
            <w:tr w:rsidR="00510AB6" w:rsidRPr="00510AB6" w14:paraId="113E2339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DDCB5" w14:textId="77CC9E26" w:rsidR="00510AB6" w:rsidRPr="00510AB6" w:rsidRDefault="002122FA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W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SUTTON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C66D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0FFB1" w14:textId="084468A9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R &amp; S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NAIDOO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DF6B3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81</w:t>
                  </w:r>
                </w:p>
              </w:tc>
            </w:tr>
            <w:tr w:rsidR="00510AB6" w:rsidRPr="00510AB6" w14:paraId="0E7DFD20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9EE4B" w14:textId="61E0025D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S ZHANG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769A5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CB3D6" w14:textId="55638C9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B SAMSON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BEADD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82</w:t>
                  </w:r>
                </w:p>
              </w:tc>
            </w:tr>
            <w:tr w:rsidR="00510AB6" w:rsidRPr="00510AB6" w14:paraId="3D6678E3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46A20" w14:textId="6ACC4DF6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S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Y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ONG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&amp; S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K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81BA0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8A656" w14:textId="77EA0DC0" w:rsidR="00510AB6" w:rsidRPr="00510AB6" w:rsidRDefault="00510AB6" w:rsidP="00510AB6">
                  <w:pPr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  <w:t>M AU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20996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  <w:t>86</w:t>
                  </w:r>
                </w:p>
              </w:tc>
            </w:tr>
            <w:tr w:rsidR="00510AB6" w:rsidRPr="00510AB6" w14:paraId="5A455888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87B8E" w14:textId="120E1525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D &amp; D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MILUTIN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8ADF5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672C2" w14:textId="3C6E2743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K NEAT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D65C0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88</w:t>
                  </w:r>
                </w:p>
              </w:tc>
            </w:tr>
            <w:tr w:rsidR="00510AB6" w:rsidRPr="00510AB6" w14:paraId="6EB028E1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234D2" w14:textId="4BD9AFB1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J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HUANG &amp; J LI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126D8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BFC0C" w14:textId="183C4724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J CHEN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10816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90</w:t>
                  </w:r>
                </w:p>
              </w:tc>
            </w:tr>
            <w:tr w:rsidR="00510AB6" w:rsidRPr="00510AB6" w14:paraId="260E4284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D275C" w14:textId="6AC3F7F2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R &amp; J SMITH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BFCB8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AE1E8" w14:textId="29FBC29D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M &amp; W MIKIEWICZ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94A90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91</w:t>
                  </w:r>
                </w:p>
              </w:tc>
            </w:tr>
            <w:tr w:rsidR="00510AB6" w:rsidRPr="00510AB6" w14:paraId="044CFBE2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A9161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SP 68690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7FE64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21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73F75" w14:textId="7023E969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E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KANG &amp; </w:t>
                  </w: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M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HAHM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A5287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96</w:t>
                  </w:r>
                </w:p>
              </w:tc>
            </w:tr>
            <w:tr w:rsidR="00510AB6" w:rsidRPr="00510AB6" w14:paraId="2BA917C3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7C3E0" w14:textId="09292835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W YEE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239BF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29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E3845" w14:textId="3F22528B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N LI &amp; J ZHANG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1676A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97</w:t>
                  </w:r>
                </w:p>
              </w:tc>
            </w:tr>
            <w:tr w:rsidR="00510AB6" w:rsidRPr="00510AB6" w14:paraId="064261DD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16DE8" w14:textId="591B7670" w:rsidR="00510AB6" w:rsidRPr="00510AB6" w:rsidRDefault="0070593C" w:rsidP="00510AB6">
                  <w:pPr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  <w:t xml:space="preserve">M &amp; S </w:t>
                  </w:r>
                  <w:r w:rsidR="00510AB6" w:rsidRPr="00510AB6"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  <w:t>PAYOR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21D7E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sz w:val="22"/>
                      <w:szCs w:val="22"/>
                      <w:lang w:val="en-US" w:eastAsia="en-US"/>
                    </w:rPr>
                    <w:t>31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25E2A" w14:textId="7A6A2189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K KIM &amp; B KIM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3409B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98</w:t>
                  </w:r>
                </w:p>
              </w:tc>
            </w:tr>
            <w:tr w:rsidR="00510AB6" w:rsidRPr="00510AB6" w14:paraId="777D980F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10FCF" w14:textId="56367044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M SMITH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85EB4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32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5E573" w14:textId="2BCB779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S CHONG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0403F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99</w:t>
                  </w:r>
                </w:p>
              </w:tc>
            </w:tr>
            <w:tr w:rsidR="00510AB6" w:rsidRPr="00510AB6" w14:paraId="09FC808D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F7C39" w14:textId="6CCE35FF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P &amp; L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HANLON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D6B74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33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00554" w14:textId="5AAD1041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K &amp; B BUNT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9263A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105</w:t>
                  </w:r>
                </w:p>
              </w:tc>
            </w:tr>
            <w:tr w:rsidR="00510AB6" w:rsidRPr="00510AB6" w14:paraId="1FF3A239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C4FE7" w14:textId="177ACC9F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P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&amp; L WEST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230FA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34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DBB6A" w14:textId="1B457F12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W CHEN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BAE1E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106</w:t>
                  </w:r>
                </w:p>
              </w:tc>
            </w:tr>
            <w:tr w:rsidR="00510AB6" w:rsidRPr="00510AB6" w14:paraId="5E9F90E4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318C8" w14:textId="0674ABD6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L FACKRELL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A93B6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35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18BE8" w14:textId="241F7843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G ELLEM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0EE37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108</w:t>
                  </w:r>
                </w:p>
              </w:tc>
            </w:tr>
            <w:tr w:rsidR="00510AB6" w:rsidRPr="00510AB6" w14:paraId="72580F73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65DA9" w14:textId="4CB707D6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S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DOLAI &amp; </w:t>
                  </w: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P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PANDAY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3E645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40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5E905" w14:textId="1CB6D9B2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A &amp; V SETHIA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91358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109</w:t>
                  </w:r>
                </w:p>
              </w:tc>
            </w:tr>
            <w:tr w:rsidR="00510AB6" w:rsidRPr="00510AB6" w14:paraId="3802DD52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5B1FA" w14:textId="21519629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W &amp; B GRIFFIN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99FC1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41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2AA72" w14:textId="1DA0A698" w:rsidR="00510AB6" w:rsidRPr="00510AB6" w:rsidRDefault="008E66DD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R &amp; P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BOWDITCH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1B0A7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112</w:t>
                  </w:r>
                </w:p>
              </w:tc>
            </w:tr>
            <w:tr w:rsidR="00510AB6" w:rsidRPr="00510AB6" w14:paraId="5FC1265B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166C8" w14:textId="0055176E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D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&amp; J GRINHAM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0F840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47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070D0" w14:textId="35A35024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X WANG &amp; J SHI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4B2ED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122</w:t>
                  </w:r>
                </w:p>
              </w:tc>
            </w:tr>
            <w:tr w:rsidR="00510AB6" w:rsidRPr="00510AB6" w14:paraId="72D381B9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95F6E" w14:textId="6217408D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F &amp; A ANANIA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C7CC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49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37F80" w14:textId="161939B4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M ZHANG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F39A6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124</w:t>
                  </w:r>
                </w:p>
              </w:tc>
            </w:tr>
            <w:tr w:rsidR="00510AB6" w:rsidRPr="00510AB6" w14:paraId="0DDCFEA2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4901E" w14:textId="72782EFE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R &amp; C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KANDE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996C2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50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94B5F" w14:textId="118DF30A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C &amp; R CHEN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D4C82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128</w:t>
                  </w:r>
                </w:p>
              </w:tc>
            </w:tr>
            <w:tr w:rsidR="00510AB6" w:rsidRPr="00510AB6" w14:paraId="2B5A9F76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13370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DETOSA P/L ACN 003593066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F3E6E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59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AEDC9" w14:textId="51785188" w:rsidR="00510AB6" w:rsidRPr="00510AB6" w:rsidRDefault="008E66DD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S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KUMAR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0FA2E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131</w:t>
                  </w:r>
                </w:p>
              </w:tc>
            </w:tr>
            <w:tr w:rsidR="00510AB6" w:rsidRPr="00510AB6" w14:paraId="56AF55EC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44928" w14:textId="338E659B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D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FENG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774D3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67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98EB4" w14:textId="12033F0A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J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LIDDLE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4773E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134</w:t>
                  </w:r>
                </w:p>
              </w:tc>
            </w:tr>
            <w:tr w:rsidR="00510AB6" w:rsidRPr="00510AB6" w14:paraId="33A09BE4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014C1" w14:textId="45FDAF1B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Z &amp; S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BAMJI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8F7AC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68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246DE" w14:textId="7B225D15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P&amp; M KANWAR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59422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136</w:t>
                  </w:r>
                </w:p>
              </w:tc>
            </w:tr>
            <w:tr w:rsidR="00510AB6" w:rsidRPr="00510AB6" w14:paraId="3108E035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954DE" w14:textId="1E8794CE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A &amp; J TIMILSINA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996BA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71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81B63" w14:textId="68129E70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E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ONG &amp; PTAN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F792F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137</w:t>
                  </w:r>
                </w:p>
              </w:tc>
            </w:tr>
            <w:tr w:rsidR="00510AB6" w:rsidRPr="00510AB6" w14:paraId="0B2F7EC8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E2CD1" w14:textId="6A3213D3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M &amp; E CHRISTODOULOU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A266B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72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09E34" w14:textId="388F976E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Y ZHANG &amp; X CHEN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207BC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146</w:t>
                  </w:r>
                </w:p>
              </w:tc>
            </w:tr>
            <w:tr w:rsidR="00510AB6" w:rsidRPr="00510AB6" w14:paraId="65E6FE54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F7D13" w14:textId="51A5E4A8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H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ZHANG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E0125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73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EA79B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LEWJAM PTY LTD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0C3DF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147</w:t>
                  </w:r>
                </w:p>
              </w:tc>
            </w:tr>
            <w:tr w:rsidR="00510AB6" w:rsidRPr="00510AB6" w14:paraId="478DDCC3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7BED2" w14:textId="1CE5892E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R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&amp; J BAMFORTH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0641E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74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DA6F7" w14:textId="49959F8D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S &amp; S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ANAM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B4A4A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149</w:t>
                  </w:r>
                </w:p>
              </w:tc>
            </w:tr>
            <w:tr w:rsidR="00510AB6" w:rsidRPr="00510AB6" w14:paraId="614DC31B" w14:textId="77777777" w:rsidTr="004357F2">
              <w:trPr>
                <w:trHeight w:val="255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B03A0" w14:textId="74D7F48E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Y</w:t>
                  </w:r>
                  <w:r w:rsidR="0070593C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NG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E259" w14:textId="77777777" w:rsidR="00510AB6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76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4647" w14:textId="7BF1407B" w:rsidR="00510AB6" w:rsidRPr="00510AB6" w:rsidRDefault="0070593C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B </w:t>
                  </w:r>
                  <w:r w:rsidR="00510AB6"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ROOT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2D262" w14:textId="2061371D" w:rsidR="004357F2" w:rsidRPr="00510AB6" w:rsidRDefault="00510AB6" w:rsidP="00510AB6">
                  <w:pPr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510AB6">
                    <w:rPr>
                      <w:rFonts w:ascii="Century Gothic" w:hAnsi="Century Gothic" w:cs="Calibri"/>
                      <w:color w:val="000000"/>
                      <w:sz w:val="22"/>
                      <w:szCs w:val="22"/>
                      <w:lang w:val="en-US" w:eastAsia="en-US"/>
                    </w:rPr>
                    <w:t>150</w:t>
                  </w:r>
                </w:p>
              </w:tc>
            </w:tr>
          </w:tbl>
          <w:p w14:paraId="2CD26EB4" w14:textId="77777777" w:rsidR="00BA0B5F" w:rsidRPr="009B33D7" w:rsidRDefault="00BA0B5F" w:rsidP="00436F0C">
            <w:pPr>
              <w:tabs>
                <w:tab w:val="left" w:pos="2728"/>
                <w:tab w:val="left" w:pos="3291"/>
                <w:tab w:val="left" w:pos="4282"/>
                <w:tab w:val="left" w:pos="7117"/>
                <w:tab w:val="left" w:pos="7260"/>
              </w:tabs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0B5F" w:rsidRPr="00265B00" w14:paraId="0261E32C" w14:textId="77777777" w:rsidTr="004357F2">
        <w:trPr>
          <w:trHeight w:val="429"/>
        </w:trPr>
        <w:tc>
          <w:tcPr>
            <w:tcW w:w="1735" w:type="dxa"/>
            <w:shd w:val="clear" w:color="auto" w:fill="auto"/>
          </w:tcPr>
          <w:p w14:paraId="32B89A08" w14:textId="51D2DAB4" w:rsidR="00BA0B5F" w:rsidRPr="002375B4" w:rsidRDefault="00BA0B5F" w:rsidP="008F53DF">
            <w:pPr>
              <w:rPr>
                <w:rFonts w:ascii="Century Gothic" w:hAnsi="Century Gothic"/>
                <w:sz w:val="22"/>
                <w:szCs w:val="22"/>
              </w:rPr>
            </w:pPr>
            <w:r w:rsidRPr="002375B4">
              <w:rPr>
                <w:rFonts w:ascii="Century Gothic" w:hAnsi="Century Gothic"/>
                <w:b/>
                <w:sz w:val="22"/>
                <w:szCs w:val="22"/>
              </w:rPr>
              <w:t>CHAIRPERSON:</w:t>
            </w:r>
          </w:p>
        </w:tc>
        <w:tc>
          <w:tcPr>
            <w:tcW w:w="8647" w:type="dxa"/>
            <w:shd w:val="clear" w:color="auto" w:fill="auto"/>
          </w:tcPr>
          <w:p w14:paraId="6EF9EEDC" w14:textId="77777777" w:rsidR="00BA0B5F" w:rsidRPr="002375B4" w:rsidRDefault="00BA0B5F" w:rsidP="00A14E52">
            <w:pPr>
              <w:tabs>
                <w:tab w:val="left" w:pos="1134"/>
                <w:tab w:val="left" w:pos="2268"/>
                <w:tab w:val="left" w:pos="2748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Tom Black</w:t>
            </w:r>
            <w:r w:rsidRPr="002375B4">
              <w:rPr>
                <w:rFonts w:ascii="Century Gothic" w:hAnsi="Century Gothic"/>
                <w:sz w:val="22"/>
                <w:szCs w:val="22"/>
              </w:rPr>
              <w:tab/>
            </w:r>
            <w:r w:rsidRPr="002375B4">
              <w:rPr>
                <w:rFonts w:ascii="Century Gothic" w:hAnsi="Century Gothic"/>
                <w:sz w:val="22"/>
                <w:szCs w:val="22"/>
              </w:rPr>
              <w:tab/>
              <w:t>(Premier Strata Management)</w:t>
            </w:r>
          </w:p>
          <w:p w14:paraId="054D527B" w14:textId="77777777" w:rsidR="00BA0B5F" w:rsidRPr="009B33D7" w:rsidRDefault="00BA0B5F" w:rsidP="005D1A2A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0B5F" w:rsidRPr="00265B00" w14:paraId="51F7E891" w14:textId="77777777" w:rsidTr="004357F2">
        <w:trPr>
          <w:trHeight w:val="424"/>
        </w:trPr>
        <w:tc>
          <w:tcPr>
            <w:tcW w:w="1735" w:type="dxa"/>
            <w:shd w:val="clear" w:color="auto" w:fill="auto"/>
          </w:tcPr>
          <w:p w14:paraId="0054C217" w14:textId="70560600" w:rsidR="00BA0B5F" w:rsidRPr="002375B4" w:rsidRDefault="00BA0B5F" w:rsidP="002375B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375B4">
              <w:rPr>
                <w:rFonts w:ascii="Century Gothic" w:hAnsi="Century Gothic"/>
                <w:b/>
                <w:sz w:val="22"/>
                <w:szCs w:val="22"/>
              </w:rPr>
              <w:t>QUORUM:</w:t>
            </w:r>
          </w:p>
        </w:tc>
        <w:tc>
          <w:tcPr>
            <w:tcW w:w="8647" w:type="dxa"/>
            <w:shd w:val="clear" w:color="auto" w:fill="auto"/>
          </w:tcPr>
          <w:p w14:paraId="4EA69B30" w14:textId="77777777" w:rsidR="00BA0B5F" w:rsidRDefault="00BA0B5F" w:rsidP="00715F91">
            <w:pPr>
              <w:rPr>
                <w:rFonts w:ascii="Century Gothic" w:hAnsi="Century Gothic"/>
                <w:sz w:val="22"/>
                <w:szCs w:val="22"/>
              </w:rPr>
            </w:pPr>
            <w:r w:rsidRPr="002375B4">
              <w:rPr>
                <w:rFonts w:ascii="Century Gothic" w:hAnsi="Century Gothic"/>
                <w:sz w:val="22"/>
                <w:szCs w:val="22"/>
              </w:rPr>
              <w:t>It was noted that a quorum was present.</w:t>
            </w:r>
          </w:p>
          <w:p w14:paraId="689C5F10" w14:textId="77777777" w:rsidR="00BA0B5F" w:rsidRPr="00BB0F70" w:rsidRDefault="00BA0B5F" w:rsidP="00715F91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0B5F" w:rsidRPr="00265B00" w14:paraId="25351AC0" w14:textId="77777777" w:rsidTr="004357F2">
        <w:trPr>
          <w:trHeight w:val="654"/>
        </w:trPr>
        <w:tc>
          <w:tcPr>
            <w:tcW w:w="1735" w:type="dxa"/>
            <w:shd w:val="clear" w:color="auto" w:fill="auto"/>
          </w:tcPr>
          <w:p w14:paraId="2EA1D0E7" w14:textId="0C089B2D" w:rsidR="00BA0B5F" w:rsidRPr="002375B4" w:rsidRDefault="00BA0B5F" w:rsidP="002375B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375B4">
              <w:rPr>
                <w:rFonts w:ascii="Century Gothic" w:hAnsi="Century Gothic"/>
                <w:b/>
                <w:sz w:val="22"/>
                <w:szCs w:val="22"/>
              </w:rPr>
              <w:t>MINUTES:</w:t>
            </w:r>
          </w:p>
        </w:tc>
        <w:tc>
          <w:tcPr>
            <w:tcW w:w="8647" w:type="dxa"/>
            <w:shd w:val="clear" w:color="auto" w:fill="auto"/>
          </w:tcPr>
          <w:p w14:paraId="10D7F9AC" w14:textId="505A8CE3" w:rsidR="00BA0B5F" w:rsidRDefault="00BA0B5F" w:rsidP="00715F91">
            <w:pPr>
              <w:rPr>
                <w:rFonts w:ascii="Century Gothic" w:hAnsi="Century Gothic"/>
                <w:sz w:val="22"/>
                <w:szCs w:val="22"/>
              </w:rPr>
            </w:pPr>
            <w:r w:rsidRPr="002375B4">
              <w:rPr>
                <w:rFonts w:ascii="Century Gothic" w:hAnsi="Century Gothic"/>
                <w:sz w:val="22"/>
                <w:szCs w:val="22"/>
              </w:rPr>
              <w:t xml:space="preserve">It was RESOLVED that the minutes of the previous General Meeting held on </w:t>
            </w:r>
            <w:r w:rsidR="00510AB6">
              <w:rPr>
                <w:rFonts w:ascii="Century Gothic" w:hAnsi="Century Gothic"/>
                <w:sz w:val="22"/>
                <w:szCs w:val="22"/>
              </w:rPr>
              <w:t>1</w:t>
            </w:r>
            <w:r w:rsidR="00AF5AF9">
              <w:rPr>
                <w:rFonts w:ascii="Century Gothic" w:hAnsi="Century Gothic"/>
                <w:sz w:val="22"/>
                <w:szCs w:val="22"/>
              </w:rPr>
              <w:t xml:space="preserve">7 </w:t>
            </w:r>
            <w:r w:rsidR="00510AB6">
              <w:rPr>
                <w:rFonts w:ascii="Century Gothic" w:hAnsi="Century Gothic"/>
                <w:sz w:val="22"/>
                <w:szCs w:val="22"/>
              </w:rPr>
              <w:t>July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202</w:t>
            </w:r>
            <w:r w:rsidR="00AF5AF9">
              <w:rPr>
                <w:rFonts w:ascii="Century Gothic" w:hAnsi="Century Gothic"/>
                <w:sz w:val="22"/>
                <w:szCs w:val="22"/>
              </w:rPr>
              <w:t>3</w:t>
            </w:r>
            <w:r w:rsidRPr="002375B4">
              <w:rPr>
                <w:rFonts w:ascii="Century Gothic" w:hAnsi="Century Gothic"/>
                <w:sz w:val="22"/>
                <w:szCs w:val="22"/>
              </w:rPr>
              <w:t xml:space="preserve"> be confirmed and adopted.</w:t>
            </w:r>
          </w:p>
          <w:p w14:paraId="550B4E0F" w14:textId="74C832E2" w:rsidR="00510AB6" w:rsidRDefault="00510AB6" w:rsidP="00715F9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Poll Vote:</w:t>
            </w:r>
            <w:r w:rsidR="002122FA">
              <w:rPr>
                <w:rFonts w:ascii="Century Gothic" w:hAnsi="Century Gothic"/>
                <w:sz w:val="22"/>
                <w:szCs w:val="22"/>
              </w:rPr>
              <w:t xml:space="preserve"> Total Poll 15158</w:t>
            </w:r>
          </w:p>
          <w:p w14:paraId="1EC7CF37" w14:textId="77777777" w:rsidR="008E66DD" w:rsidRDefault="008E66DD" w:rsidP="004357F2">
            <w:pPr>
              <w:ind w:left="-332" w:firstLine="332"/>
              <w:rPr>
                <w:rFonts w:ascii="Century Gothic" w:hAnsi="Century Gothic"/>
                <w:sz w:val="22"/>
                <w:szCs w:val="22"/>
              </w:rPr>
            </w:pPr>
          </w:p>
          <w:tbl>
            <w:tblPr>
              <w:tblStyle w:val="TableGrid"/>
              <w:tblW w:w="8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3402"/>
              <w:gridCol w:w="1843"/>
            </w:tblGrid>
            <w:tr w:rsidR="00510AB6" w14:paraId="0E1CFFB8" w14:textId="77777777" w:rsidTr="003E422E">
              <w:tc>
                <w:tcPr>
                  <w:tcW w:w="3119" w:type="dxa"/>
                  <w:hideMark/>
                </w:tcPr>
                <w:p w14:paraId="58D5F40E" w14:textId="057D709C" w:rsidR="00510AB6" w:rsidRDefault="00510AB6" w:rsidP="00510AB6">
                  <w:pPr>
                    <w:spacing w:after="240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Accept Minutes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>- 11223</w:t>
                  </w:r>
                </w:p>
              </w:tc>
              <w:tc>
                <w:tcPr>
                  <w:tcW w:w="3402" w:type="dxa"/>
                  <w:hideMark/>
                </w:tcPr>
                <w:p w14:paraId="23009CF1" w14:textId="7C68BC99" w:rsidR="00510AB6" w:rsidRDefault="00510AB6" w:rsidP="00510AB6">
                  <w:pPr>
                    <w:spacing w:after="240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Do Not Accept Minutes - 1780</w:t>
                  </w:r>
                </w:p>
              </w:tc>
              <w:tc>
                <w:tcPr>
                  <w:tcW w:w="1843" w:type="dxa"/>
                  <w:hideMark/>
                </w:tcPr>
                <w:p w14:paraId="6991815F" w14:textId="6762BA57" w:rsidR="00510AB6" w:rsidRDefault="00510AB6" w:rsidP="00510AB6">
                  <w:pPr>
                    <w:spacing w:after="240"/>
                    <w:jc w:val="both"/>
                    <w:rPr>
                      <w:rFonts w:ascii="Century Gothic" w:hAnsi="Century Gothic"/>
                      <w:noProof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noProof/>
                      <w:sz w:val="22"/>
                      <w:szCs w:val="22"/>
                    </w:rPr>
                    <w:t>Abstain</w:t>
                  </w:r>
                  <w:r>
                    <w:rPr>
                      <w:rFonts w:ascii="Century Gothic" w:hAnsi="Century Gothic"/>
                      <w:noProof/>
                      <w:sz w:val="22"/>
                      <w:szCs w:val="22"/>
                    </w:rPr>
                    <w:t xml:space="preserve"> - 2155</w:t>
                  </w:r>
                </w:p>
              </w:tc>
            </w:tr>
          </w:tbl>
          <w:p w14:paraId="1294282D" w14:textId="77777777" w:rsidR="00510AB6" w:rsidRDefault="00510AB6" w:rsidP="00715F9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920776" w14:textId="77777777" w:rsidR="00BA0B5F" w:rsidRPr="00715F91" w:rsidRDefault="00BA0B5F" w:rsidP="00715F91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0B5F" w:rsidRPr="00265B00" w14:paraId="13C658B2" w14:textId="77777777" w:rsidTr="004357F2">
        <w:trPr>
          <w:trHeight w:val="678"/>
        </w:trPr>
        <w:tc>
          <w:tcPr>
            <w:tcW w:w="1735" w:type="dxa"/>
            <w:shd w:val="clear" w:color="auto" w:fill="auto"/>
          </w:tcPr>
          <w:p w14:paraId="01500C46" w14:textId="7E5C38D2" w:rsidR="00BA0B5F" w:rsidRPr="002375B4" w:rsidRDefault="00AF5AF9" w:rsidP="002375B4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SWIMMING POOL FENCE</w:t>
            </w:r>
            <w:r w:rsidR="00BA0B5F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8647" w:type="dxa"/>
            <w:shd w:val="clear" w:color="auto" w:fill="auto"/>
          </w:tcPr>
          <w:p w14:paraId="5D5A4D9D" w14:textId="68E22BC9" w:rsidR="002122FA" w:rsidRDefault="00510AB6" w:rsidP="002122F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It </w:t>
            </w:r>
            <w:r w:rsidR="00947B01">
              <w:rPr>
                <w:rFonts w:ascii="Century Gothic" w:hAnsi="Century Gothic"/>
                <w:sz w:val="22"/>
                <w:szCs w:val="22"/>
              </w:rPr>
              <w:t xml:space="preserve">was </w:t>
            </w:r>
            <w:r>
              <w:rPr>
                <w:rFonts w:ascii="Century Gothic" w:hAnsi="Century Gothic"/>
                <w:sz w:val="22"/>
                <w:szCs w:val="22"/>
              </w:rPr>
              <w:t>RESOLVED</w:t>
            </w:r>
            <w:r w:rsidR="00947B0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by Poll </w:t>
            </w:r>
            <w:r w:rsidR="002122FA">
              <w:rPr>
                <w:rFonts w:ascii="Century Gothic" w:hAnsi="Century Gothic"/>
                <w:sz w:val="22"/>
                <w:szCs w:val="22"/>
              </w:rPr>
              <w:t>accept option C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  <w:r w:rsidR="002122F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22FA">
              <w:rPr>
                <w:rFonts w:ascii="Century Gothic" w:hAnsi="Century Gothic"/>
                <w:sz w:val="22"/>
                <w:szCs w:val="22"/>
              </w:rPr>
              <w:t>Poll Vote: Total Poll 15158</w:t>
            </w:r>
          </w:p>
          <w:p w14:paraId="76F388B5" w14:textId="6C605B25" w:rsidR="00BA0B5F" w:rsidRDefault="00BA0B5F" w:rsidP="00715F9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F68A3D1" w14:textId="77777777" w:rsidR="00947B01" w:rsidRDefault="00947B01" w:rsidP="00715F9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FFFA067" w14:textId="669B5C43" w:rsidR="00947B01" w:rsidRDefault="00947B01" w:rsidP="00715F9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Option A: </w:t>
            </w:r>
            <w:r w:rsidR="00510AB6">
              <w:rPr>
                <w:rFonts w:ascii="Century Gothic" w:hAnsi="Century Gothic"/>
                <w:sz w:val="22"/>
                <w:szCs w:val="22"/>
              </w:rPr>
              <w:t>Yes -  0</w:t>
            </w:r>
            <w:r w:rsidR="00510AB6">
              <w:rPr>
                <w:rFonts w:ascii="Century Gothic" w:hAnsi="Century Gothic"/>
                <w:sz w:val="22"/>
                <w:szCs w:val="22"/>
              </w:rPr>
              <w:tab/>
            </w:r>
            <w:r w:rsidR="002122FA">
              <w:rPr>
                <w:rFonts w:ascii="Century Gothic" w:hAnsi="Century Gothic"/>
                <w:sz w:val="22"/>
                <w:szCs w:val="22"/>
              </w:rPr>
              <w:tab/>
            </w:r>
            <w:r w:rsidR="00510AB6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r w:rsidR="002122FA">
              <w:rPr>
                <w:rFonts w:ascii="Century Gothic" w:hAnsi="Century Gothic"/>
                <w:sz w:val="22"/>
                <w:szCs w:val="22"/>
              </w:rPr>
              <w:t>–</w:t>
            </w:r>
            <w:r w:rsidR="00510AB6">
              <w:rPr>
                <w:rFonts w:ascii="Century Gothic" w:hAnsi="Century Gothic"/>
                <w:sz w:val="22"/>
                <w:szCs w:val="22"/>
              </w:rPr>
              <w:t xml:space="preserve"> 13558</w:t>
            </w:r>
            <w:r w:rsidR="002122FA">
              <w:rPr>
                <w:rFonts w:ascii="Century Gothic" w:hAnsi="Century Gothic"/>
                <w:sz w:val="22"/>
                <w:szCs w:val="22"/>
              </w:rPr>
              <w:tab/>
            </w:r>
            <w:r w:rsidR="00510AB6">
              <w:rPr>
                <w:rFonts w:ascii="Century Gothic" w:hAnsi="Century Gothic"/>
                <w:sz w:val="22"/>
                <w:szCs w:val="22"/>
              </w:rPr>
              <w:t>Abstain -</w:t>
            </w:r>
            <w:r w:rsidR="002122FA">
              <w:rPr>
                <w:rFonts w:ascii="Century Gothic" w:hAnsi="Century Gothic"/>
                <w:sz w:val="22"/>
                <w:szCs w:val="22"/>
              </w:rPr>
              <w:t xml:space="preserve"> 1600</w:t>
            </w:r>
          </w:p>
          <w:p w14:paraId="50A285F7" w14:textId="77777777" w:rsidR="002122FA" w:rsidRDefault="002122FA" w:rsidP="00947B0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13DCAA7" w14:textId="479595D9" w:rsidR="00947B01" w:rsidRDefault="00947B01" w:rsidP="00947B0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Option B: </w:t>
            </w:r>
            <w:r w:rsidR="00510AB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10AB6">
              <w:rPr>
                <w:rFonts w:ascii="Century Gothic" w:hAnsi="Century Gothic"/>
                <w:sz w:val="22"/>
                <w:szCs w:val="22"/>
              </w:rPr>
              <w:t xml:space="preserve">Yes - </w:t>
            </w:r>
            <w:r w:rsidR="002122FA">
              <w:rPr>
                <w:rFonts w:ascii="Century Gothic" w:hAnsi="Century Gothic"/>
                <w:sz w:val="22"/>
                <w:szCs w:val="22"/>
              </w:rPr>
              <w:t>6025</w:t>
            </w:r>
            <w:r w:rsidR="00510AB6">
              <w:rPr>
                <w:rFonts w:ascii="Century Gothic" w:hAnsi="Century Gothic"/>
                <w:sz w:val="22"/>
                <w:szCs w:val="22"/>
              </w:rPr>
              <w:tab/>
            </w:r>
            <w:r w:rsidR="002122FA">
              <w:rPr>
                <w:rFonts w:ascii="Century Gothic" w:hAnsi="Century Gothic"/>
                <w:sz w:val="22"/>
                <w:szCs w:val="22"/>
              </w:rPr>
              <w:tab/>
            </w:r>
            <w:r w:rsidR="00510AB6">
              <w:rPr>
                <w:rFonts w:ascii="Century Gothic" w:hAnsi="Century Gothic"/>
                <w:sz w:val="22"/>
                <w:szCs w:val="22"/>
              </w:rPr>
              <w:t>No -</w:t>
            </w:r>
            <w:r w:rsidR="002122FA">
              <w:rPr>
                <w:rFonts w:ascii="Century Gothic" w:hAnsi="Century Gothic"/>
                <w:sz w:val="22"/>
                <w:szCs w:val="22"/>
              </w:rPr>
              <w:t xml:space="preserve"> 7713</w:t>
            </w:r>
            <w:r w:rsidR="00510AB6">
              <w:rPr>
                <w:rFonts w:ascii="Century Gothic" w:hAnsi="Century Gothic"/>
                <w:sz w:val="22"/>
                <w:szCs w:val="22"/>
              </w:rPr>
              <w:tab/>
            </w:r>
            <w:r w:rsidR="002122FA">
              <w:rPr>
                <w:rFonts w:ascii="Century Gothic" w:hAnsi="Century Gothic"/>
                <w:sz w:val="22"/>
                <w:szCs w:val="22"/>
              </w:rPr>
              <w:tab/>
            </w:r>
            <w:r w:rsidR="00510AB6">
              <w:rPr>
                <w:rFonts w:ascii="Century Gothic" w:hAnsi="Century Gothic"/>
                <w:sz w:val="22"/>
                <w:szCs w:val="22"/>
              </w:rPr>
              <w:t>Abstain -</w:t>
            </w:r>
            <w:r w:rsidR="002122FA">
              <w:rPr>
                <w:rFonts w:ascii="Century Gothic" w:hAnsi="Century Gothic"/>
                <w:sz w:val="22"/>
                <w:szCs w:val="22"/>
              </w:rPr>
              <w:t xml:space="preserve"> 1420</w:t>
            </w:r>
          </w:p>
          <w:p w14:paraId="6A1B85BC" w14:textId="77777777" w:rsidR="002122FA" w:rsidRDefault="002122FA" w:rsidP="00947B0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491CABFC" w14:textId="05FA304C" w:rsidR="00947B01" w:rsidRDefault="00947B01" w:rsidP="00947B0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Option C: </w:t>
            </w:r>
            <w:r w:rsidR="00510AB6">
              <w:rPr>
                <w:rFonts w:ascii="Century Gothic" w:hAnsi="Century Gothic"/>
                <w:sz w:val="22"/>
                <w:szCs w:val="22"/>
              </w:rPr>
              <w:t xml:space="preserve">Yes - </w:t>
            </w:r>
            <w:r w:rsidR="002122FA">
              <w:rPr>
                <w:rFonts w:ascii="Century Gothic" w:hAnsi="Century Gothic"/>
                <w:sz w:val="22"/>
                <w:szCs w:val="22"/>
              </w:rPr>
              <w:t>8908</w:t>
            </w:r>
            <w:r w:rsidR="00510AB6">
              <w:rPr>
                <w:rFonts w:ascii="Century Gothic" w:hAnsi="Century Gothic"/>
                <w:sz w:val="22"/>
                <w:szCs w:val="22"/>
              </w:rPr>
              <w:tab/>
            </w:r>
            <w:r w:rsidR="002122FA">
              <w:rPr>
                <w:rFonts w:ascii="Century Gothic" w:hAnsi="Century Gothic"/>
                <w:sz w:val="22"/>
                <w:szCs w:val="22"/>
              </w:rPr>
              <w:tab/>
            </w:r>
            <w:r w:rsidR="00510AB6">
              <w:rPr>
                <w:rFonts w:ascii="Century Gothic" w:hAnsi="Century Gothic"/>
                <w:sz w:val="22"/>
                <w:szCs w:val="22"/>
              </w:rPr>
              <w:t>No -</w:t>
            </w:r>
            <w:r w:rsidR="002122FA">
              <w:rPr>
                <w:rFonts w:ascii="Century Gothic" w:hAnsi="Century Gothic"/>
                <w:sz w:val="22"/>
                <w:szCs w:val="22"/>
              </w:rPr>
              <w:t xml:space="preserve"> 5620</w:t>
            </w:r>
            <w:r w:rsidR="00510AB6">
              <w:rPr>
                <w:rFonts w:ascii="Century Gothic" w:hAnsi="Century Gothic"/>
                <w:sz w:val="22"/>
                <w:szCs w:val="22"/>
              </w:rPr>
              <w:tab/>
            </w:r>
            <w:r w:rsidR="002122FA">
              <w:rPr>
                <w:rFonts w:ascii="Century Gothic" w:hAnsi="Century Gothic"/>
                <w:sz w:val="22"/>
                <w:szCs w:val="22"/>
              </w:rPr>
              <w:tab/>
            </w:r>
            <w:r w:rsidR="00510AB6">
              <w:rPr>
                <w:rFonts w:ascii="Century Gothic" w:hAnsi="Century Gothic"/>
                <w:sz w:val="22"/>
                <w:szCs w:val="22"/>
              </w:rPr>
              <w:t>Abstain -</w:t>
            </w:r>
            <w:r w:rsidR="002122FA">
              <w:rPr>
                <w:rFonts w:ascii="Century Gothic" w:hAnsi="Century Gothic"/>
                <w:sz w:val="22"/>
                <w:szCs w:val="22"/>
              </w:rPr>
              <w:t xml:space="preserve"> 630</w:t>
            </w:r>
          </w:p>
          <w:p w14:paraId="7A5FD288" w14:textId="77777777" w:rsidR="00947B01" w:rsidRDefault="00947B01" w:rsidP="00947B0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7D07932" w14:textId="77777777" w:rsidR="00BA0B5F" w:rsidRPr="00715F91" w:rsidRDefault="00BA0B5F" w:rsidP="00715F91">
            <w:pPr>
              <w:jc w:val="both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BA0B5F" w:rsidRPr="00265B00" w14:paraId="6B05825D" w14:textId="77777777" w:rsidTr="004357F2">
        <w:trPr>
          <w:trHeight w:val="419"/>
        </w:trPr>
        <w:tc>
          <w:tcPr>
            <w:tcW w:w="1735" w:type="dxa"/>
            <w:shd w:val="clear" w:color="auto" w:fill="auto"/>
          </w:tcPr>
          <w:p w14:paraId="304F03CC" w14:textId="65BC4E0C" w:rsidR="00BA0B5F" w:rsidRPr="00420488" w:rsidRDefault="00BA0B5F" w:rsidP="002375B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20488">
              <w:rPr>
                <w:rFonts w:ascii="Century Gothic" w:hAnsi="Century Gothic"/>
                <w:b/>
                <w:sz w:val="22"/>
                <w:szCs w:val="22"/>
              </w:rPr>
              <w:t>CLOSE:</w:t>
            </w:r>
          </w:p>
        </w:tc>
        <w:tc>
          <w:tcPr>
            <w:tcW w:w="8647" w:type="dxa"/>
            <w:shd w:val="clear" w:color="auto" w:fill="auto"/>
          </w:tcPr>
          <w:p w14:paraId="62517BC1" w14:textId="358D103E" w:rsidR="00BA0B5F" w:rsidRPr="00420488" w:rsidRDefault="00BA0B5F" w:rsidP="002375B4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20488">
              <w:rPr>
                <w:rFonts w:ascii="Century Gothic" w:hAnsi="Century Gothic"/>
                <w:sz w:val="22"/>
                <w:szCs w:val="22"/>
              </w:rPr>
              <w:t xml:space="preserve">There being no further business to discuss the meeting closed at </w:t>
            </w:r>
            <w:r w:rsidR="002122FA">
              <w:rPr>
                <w:rFonts w:ascii="Century Gothic" w:hAnsi="Century Gothic"/>
                <w:sz w:val="22"/>
                <w:szCs w:val="22"/>
              </w:rPr>
              <w:t>10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  <w:r w:rsidR="002122FA">
              <w:rPr>
                <w:rFonts w:ascii="Century Gothic" w:hAnsi="Century Gothic"/>
                <w:sz w:val="22"/>
                <w:szCs w:val="22"/>
              </w:rPr>
              <w:t>00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22FA">
              <w:rPr>
                <w:rFonts w:ascii="Century Gothic" w:hAnsi="Century Gothic"/>
                <w:sz w:val="22"/>
                <w:szCs w:val="22"/>
              </w:rPr>
              <w:t>a</w:t>
            </w: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Pr="00420488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4D670F2A" w14:textId="77777777" w:rsidR="003B69F8" w:rsidRDefault="003B69F8" w:rsidP="009716F7">
      <w:pPr>
        <w:rPr>
          <w:rFonts w:ascii="Century Gothic" w:hAnsi="Century Gothic"/>
          <w:sz w:val="22"/>
          <w:szCs w:val="22"/>
        </w:rPr>
      </w:pPr>
    </w:p>
    <w:p w14:paraId="05BD8EF6" w14:textId="77777777" w:rsidR="005D1A2A" w:rsidRDefault="005D1A2A" w:rsidP="00532EF3">
      <w:pPr>
        <w:rPr>
          <w:rFonts w:ascii="Century Gothic" w:hAnsi="Century Gothic"/>
          <w:sz w:val="22"/>
          <w:szCs w:val="22"/>
          <w:u w:val="single"/>
        </w:rPr>
      </w:pPr>
    </w:p>
    <w:p w14:paraId="54221888" w14:textId="77777777" w:rsidR="005D1A2A" w:rsidRDefault="005D1A2A" w:rsidP="005D1A2A">
      <w:pPr>
        <w:jc w:val="center"/>
        <w:rPr>
          <w:rFonts w:ascii="Century Gothic" w:hAnsi="Century Gothic"/>
          <w:sz w:val="22"/>
          <w:szCs w:val="22"/>
          <w:u w:val="single"/>
        </w:rPr>
      </w:pPr>
    </w:p>
    <w:p w14:paraId="3B13F6D8" w14:textId="77777777" w:rsidR="005D1A2A" w:rsidRDefault="005D1A2A" w:rsidP="005D1A2A">
      <w:pPr>
        <w:jc w:val="center"/>
        <w:rPr>
          <w:rFonts w:ascii="Century Gothic" w:hAnsi="Century Gothic"/>
          <w:sz w:val="22"/>
          <w:szCs w:val="22"/>
          <w:u w:val="single"/>
        </w:rPr>
      </w:pPr>
    </w:p>
    <w:p w14:paraId="07F1835B" w14:textId="77777777" w:rsidR="005D1A2A" w:rsidRDefault="005D1A2A" w:rsidP="005D1A2A">
      <w:pPr>
        <w:jc w:val="center"/>
        <w:rPr>
          <w:rFonts w:ascii="Century Gothic" w:hAnsi="Century Gothic"/>
          <w:sz w:val="22"/>
          <w:szCs w:val="22"/>
          <w:u w:val="single"/>
        </w:rPr>
      </w:pPr>
    </w:p>
    <w:p w14:paraId="5748E717" w14:textId="77777777" w:rsidR="005D1A2A" w:rsidRDefault="005D1A2A" w:rsidP="005D1A2A">
      <w:pPr>
        <w:jc w:val="center"/>
        <w:rPr>
          <w:rFonts w:ascii="Century Gothic" w:hAnsi="Century Gothic"/>
          <w:sz w:val="22"/>
          <w:szCs w:val="22"/>
          <w:u w:val="single"/>
        </w:rPr>
      </w:pPr>
    </w:p>
    <w:p w14:paraId="22D63D91" w14:textId="77777777" w:rsidR="005D1A2A" w:rsidRDefault="005D1A2A" w:rsidP="00420488">
      <w:pPr>
        <w:rPr>
          <w:rFonts w:ascii="Century Gothic" w:hAnsi="Century Gothic"/>
          <w:sz w:val="22"/>
          <w:szCs w:val="22"/>
          <w:u w:val="single"/>
        </w:rPr>
      </w:pPr>
    </w:p>
    <w:sectPr w:rsidR="005D1A2A" w:rsidSect="005D377E">
      <w:headerReference w:type="default" r:id="rId8"/>
      <w:footerReference w:type="default" r:id="rId9"/>
      <w:pgSz w:w="11907" w:h="16840" w:code="9"/>
      <w:pgMar w:top="510" w:right="794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FD58" w14:textId="77777777" w:rsidR="00110C9A" w:rsidRDefault="00110C9A" w:rsidP="009936A5">
      <w:r>
        <w:separator/>
      </w:r>
    </w:p>
  </w:endnote>
  <w:endnote w:type="continuationSeparator" w:id="0">
    <w:p w14:paraId="57BF8CF8" w14:textId="77777777" w:rsidR="00110C9A" w:rsidRDefault="00110C9A" w:rsidP="0099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Humanst521 Cn B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-Regular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E8F7" w14:textId="0B1C7CF0" w:rsidR="009936A5" w:rsidRDefault="00420488" w:rsidP="004C76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47D797D6" wp14:editId="25A55CE0">
              <wp:simplePos x="0" y="0"/>
              <wp:positionH relativeFrom="column">
                <wp:posOffset>-26035</wp:posOffset>
              </wp:positionH>
              <wp:positionV relativeFrom="paragraph">
                <wp:posOffset>-727075</wp:posOffset>
              </wp:positionV>
              <wp:extent cx="6599555" cy="885825"/>
              <wp:effectExtent l="0" t="0" r="0" b="952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955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1CA84C" w14:textId="77777777" w:rsidR="00420488" w:rsidRDefault="00420488" w:rsidP="00420488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057126BB" w14:textId="77777777" w:rsidR="00420488" w:rsidRDefault="00420488" w:rsidP="00420488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ab/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br/>
                            <w:t>Postal Address: PO Box 3030,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ab/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ab/>
                            <w:t>Phone 61 2 9630 7500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ab/>
                            <w:t>www.premierstrata</w:t>
                          </w:r>
                          <w:r w:rsidR="007814F1">
                            <w:rPr>
                              <w:rFonts w:ascii="Century Gothic" w:hAnsi="Century Gothic" w:cs="Arial"/>
                              <w:color w:val="0C2D67"/>
                            </w:rPr>
                            <w:t>.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com.au</w:t>
                          </w:r>
                        </w:p>
                        <w:p w14:paraId="60E79379" w14:textId="77777777" w:rsidR="00420488" w:rsidRDefault="00420488" w:rsidP="00420488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Parramatta NSW 2124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ab/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ab/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ab/>
                            <w:t>Fax 61 2 9630 1915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mailpremierstrata</w:t>
                          </w:r>
                          <w:r w:rsidR="007814F1">
                            <w:rPr>
                              <w:rFonts w:ascii="Century Gothic" w:hAnsi="Century Gothic" w:cs="Arial"/>
                              <w:color w:val="0C2D67"/>
                            </w:rPr>
                            <w:t>.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com.au</w:t>
                          </w:r>
                        </w:p>
                        <w:p w14:paraId="2F1163FF" w14:textId="77777777" w:rsidR="00420488" w:rsidRPr="000C4274" w:rsidRDefault="00420488" w:rsidP="00420488">
                          <w:pPr>
                            <w:spacing w:line="276" w:lineRule="auto"/>
                            <w:rPr>
                              <w:rFonts w:ascii="Verdana" w:eastAsia="Calibri" w:hAnsi="Verdana"/>
                              <w:color w:val="002060"/>
                            </w:rPr>
                          </w:pPr>
                          <w:r>
                            <w:rPr>
                              <w:rFonts w:ascii="Verdana" w:hAnsi="Verdana"/>
                              <w:color w:val="002060"/>
                            </w:rPr>
                            <w:t>Liability limited by a scheme approved under Professional Standards Legislation.</w:t>
                          </w:r>
                        </w:p>
                        <w:p w14:paraId="4935FBB6" w14:textId="77777777" w:rsidR="00420488" w:rsidRDefault="00420488" w:rsidP="00420488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79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05pt;margin-top:-57.25pt;width:519.65pt;height:69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" filled="f" stroked="f">
              <v:textbox>
                <w:txbxContent>
                  <w:p w14:paraId="2B1CA84C" w14:textId="77777777" w:rsidR="00420488" w:rsidRDefault="00420488" w:rsidP="00420488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057126BB" w14:textId="77777777" w:rsidR="00420488" w:rsidRDefault="00420488" w:rsidP="00420488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ab/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br/>
                      <w:t>Postal Address: PO Box 3030,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ab/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ab/>
                      <w:t>Phone 61 2 9630 7500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ab/>
                      <w:t>www.premierstrata</w:t>
                    </w:r>
                    <w:r w:rsidR="007814F1">
                      <w:rPr>
                        <w:rFonts w:ascii="Century Gothic" w:hAnsi="Century Gothic" w:cs="Arial"/>
                        <w:color w:val="0C2D67"/>
                      </w:rPr>
                      <w:t>.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com.au</w:t>
                    </w:r>
                  </w:p>
                  <w:p w14:paraId="60E79379" w14:textId="77777777" w:rsidR="00420488" w:rsidRDefault="00420488" w:rsidP="00420488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>Parramatta NSW 2124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ab/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ab/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ab/>
                      <w:t>Fax 61 2 9630 1915</w:t>
                    </w:r>
                    <w:r>
                      <w:rPr>
                        <w:rFonts w:ascii="Century Gothic" w:hAnsi="Century Gothic" w:cs="Arial"/>
                        <w:color w:val="0C2D67"/>
                        <w:lang w:val="en-US"/>
                      </w:rPr>
                      <w:tab/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mailpremierstrata</w:t>
                    </w:r>
                    <w:r w:rsidR="007814F1">
                      <w:rPr>
                        <w:rFonts w:ascii="Century Gothic" w:hAnsi="Century Gothic" w:cs="Arial"/>
                        <w:color w:val="0C2D67"/>
                      </w:rPr>
                      <w:t>.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com.au</w:t>
                    </w:r>
                  </w:p>
                  <w:p w14:paraId="2F1163FF" w14:textId="77777777" w:rsidR="00420488" w:rsidRPr="000C4274" w:rsidRDefault="00420488" w:rsidP="00420488">
                    <w:pPr>
                      <w:spacing w:line="276" w:lineRule="auto"/>
                      <w:rPr>
                        <w:rFonts w:ascii="Verdana" w:eastAsia="Calibri" w:hAnsi="Verdana"/>
                        <w:color w:val="002060"/>
                      </w:rPr>
                    </w:pPr>
                    <w:r>
                      <w:rPr>
                        <w:rFonts w:ascii="Verdana" w:hAnsi="Verdana"/>
                        <w:color w:val="002060"/>
                      </w:rPr>
                      <w:t>Liability limited by a scheme approved under Professional Standards Legislation.</w:t>
                    </w:r>
                  </w:p>
                  <w:p w14:paraId="4935FBB6" w14:textId="77777777" w:rsidR="00420488" w:rsidRDefault="00420488" w:rsidP="00420488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</w:p>
                </w:txbxContent>
              </v:textbox>
            </v:shape>
          </w:pict>
        </mc:Fallback>
      </mc:AlternateContent>
    </w:r>
    <w:r w:rsidR="00A31133">
      <w:rPr>
        <w:noProof/>
      </w:rPr>
      <w:drawing>
        <wp:anchor distT="0" distB="0" distL="114300" distR="114300" simplePos="0" relativeHeight="251656704" behindDoc="1" locked="0" layoutInCell="1" allowOverlap="1" wp14:anchorId="63A0B692" wp14:editId="7C18B0FC">
          <wp:simplePos x="0" y="0"/>
          <wp:positionH relativeFrom="column">
            <wp:posOffset>-540385</wp:posOffset>
          </wp:positionH>
          <wp:positionV relativeFrom="paragraph">
            <wp:posOffset>-706120</wp:posOffset>
          </wp:positionV>
          <wp:extent cx="9187180" cy="895985"/>
          <wp:effectExtent l="0" t="0" r="0" b="0"/>
          <wp:wrapThrough wrapText="bothSides">
            <wp:wrapPolygon edited="0">
              <wp:start x="269" y="0"/>
              <wp:lineTo x="0" y="4133"/>
              <wp:lineTo x="0" y="5052"/>
              <wp:lineTo x="224" y="7348"/>
              <wp:lineTo x="224" y="14696"/>
              <wp:lineTo x="0" y="17451"/>
              <wp:lineTo x="0" y="21125"/>
              <wp:lineTo x="5016" y="21125"/>
              <wp:lineTo x="16169" y="21125"/>
              <wp:lineTo x="21543" y="21125"/>
              <wp:lineTo x="21543" y="20207"/>
              <wp:lineTo x="21319" y="14696"/>
              <wp:lineTo x="21275" y="7807"/>
              <wp:lineTo x="21051" y="7348"/>
              <wp:lineTo x="21543" y="1378"/>
              <wp:lineTo x="21543" y="0"/>
              <wp:lineTo x="18677" y="0"/>
              <wp:lineTo x="269" y="0"/>
            </wp:wrapPolygon>
          </wp:wrapThrough>
          <wp:docPr id="2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718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133"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C0B5256" wp14:editId="696282BC">
              <wp:simplePos x="0" y="0"/>
              <wp:positionH relativeFrom="column">
                <wp:posOffset>419100</wp:posOffset>
              </wp:positionH>
              <wp:positionV relativeFrom="paragraph">
                <wp:posOffset>9812655</wp:posOffset>
              </wp:positionV>
              <wp:extent cx="5105400" cy="76200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9C8CD5" w14:textId="77777777" w:rsidR="00D92D74" w:rsidRPr="00284E3C" w:rsidRDefault="00D92D74" w:rsidP="00D92D74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55D38126" w14:textId="77777777" w:rsidR="00D92D74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</w:p>
                        <w:p w14:paraId="2E0E6A5E" w14:textId="77777777" w:rsidR="00D92D74" w:rsidRPr="00284E3C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>Postal Address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:</w:t>
                          </w: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 PO Box 3030, Parramatta NSW 2124</w:t>
                          </w:r>
                        </w:p>
                        <w:p w14:paraId="7A1370A3" w14:textId="77777777" w:rsidR="00D92D74" w:rsidRPr="00A56A87" w:rsidRDefault="00D92D74" w:rsidP="00D92D74">
                          <w:pPr>
                            <w:rPr>
                              <w:color w:val="0C2D67"/>
                            </w:rPr>
                          </w:pPr>
                        </w:p>
                        <w:p w14:paraId="56D50AE9" w14:textId="77777777" w:rsidR="00D92D74" w:rsidRDefault="00D92D74" w:rsidP="00D92D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0B5256" id="_x0000_s1027" type="#_x0000_t202" style="position:absolute;margin-left:33pt;margin-top:772.65pt;width:402pt;height:6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" filled="f" stroked="f">
              <v:textbox>
                <w:txbxContent>
                  <w:p w14:paraId="099C8CD5" w14:textId="77777777" w:rsidR="00D92D74" w:rsidRPr="00284E3C" w:rsidRDefault="00D92D74" w:rsidP="00D92D74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55D38126" w14:textId="77777777" w:rsidR="00D92D74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</w:p>
                  <w:p w14:paraId="2E0E6A5E" w14:textId="77777777" w:rsidR="00D92D74" w:rsidRPr="00284E3C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>Postal Address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:</w:t>
                    </w: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 xml:space="preserve">  PO Box 3030, Parramatta NSW 2124</w:t>
                    </w:r>
                  </w:p>
                  <w:p w14:paraId="7A1370A3" w14:textId="77777777" w:rsidR="00D92D74" w:rsidRPr="00A56A87" w:rsidRDefault="00D92D74" w:rsidP="00D92D74">
                    <w:pPr>
                      <w:rPr>
                        <w:color w:val="0C2D67"/>
                      </w:rPr>
                    </w:pPr>
                  </w:p>
                  <w:p w14:paraId="56D50AE9" w14:textId="77777777" w:rsidR="00D92D74" w:rsidRDefault="00D92D74" w:rsidP="00D92D74"/>
                </w:txbxContent>
              </v:textbox>
            </v:shape>
          </w:pict>
        </mc:Fallback>
      </mc:AlternateContent>
    </w:r>
    <w:r w:rsidR="00A31133"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33E49CE" wp14:editId="07A21FB5">
              <wp:simplePos x="0" y="0"/>
              <wp:positionH relativeFrom="column">
                <wp:posOffset>419100</wp:posOffset>
              </wp:positionH>
              <wp:positionV relativeFrom="paragraph">
                <wp:posOffset>9812655</wp:posOffset>
              </wp:positionV>
              <wp:extent cx="5105400" cy="7620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C579E3" w14:textId="77777777" w:rsidR="00D92D74" w:rsidRPr="00284E3C" w:rsidRDefault="00D92D74" w:rsidP="00D92D74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1BE2049C" w14:textId="77777777" w:rsidR="00D92D74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</w:p>
                        <w:p w14:paraId="48D793FC" w14:textId="77777777" w:rsidR="00D92D74" w:rsidRPr="00284E3C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>Postal Address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:</w:t>
                          </w: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 PO Box 3030, Parramatta NSW 2124</w:t>
                          </w:r>
                        </w:p>
                        <w:p w14:paraId="1155170C" w14:textId="77777777" w:rsidR="00D92D74" w:rsidRPr="00A56A87" w:rsidRDefault="00D92D74" w:rsidP="00D92D74">
                          <w:pPr>
                            <w:rPr>
                              <w:color w:val="0C2D67"/>
                            </w:rPr>
                          </w:pPr>
                        </w:p>
                        <w:p w14:paraId="0861DB70" w14:textId="77777777" w:rsidR="00D92D74" w:rsidRDefault="00D92D74" w:rsidP="00D92D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E49CE" id="_x0000_s1028" type="#_x0000_t202" style="position:absolute;margin-left:33pt;margin-top:772.65pt;width:402pt;height:60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" filled="f" stroked="f">
              <v:textbox>
                <w:txbxContent>
                  <w:p w14:paraId="7DC579E3" w14:textId="77777777" w:rsidR="00D92D74" w:rsidRPr="00284E3C" w:rsidRDefault="00D92D74" w:rsidP="00D92D74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1BE2049C" w14:textId="77777777" w:rsidR="00D92D74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</w:p>
                  <w:p w14:paraId="48D793FC" w14:textId="77777777" w:rsidR="00D92D74" w:rsidRPr="00284E3C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>Postal Address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:</w:t>
                    </w: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 xml:space="preserve">  PO Box 3030, Parramatta NSW 2124</w:t>
                    </w:r>
                  </w:p>
                  <w:p w14:paraId="1155170C" w14:textId="77777777" w:rsidR="00D92D74" w:rsidRPr="00A56A87" w:rsidRDefault="00D92D74" w:rsidP="00D92D74">
                    <w:pPr>
                      <w:rPr>
                        <w:color w:val="0C2D67"/>
                      </w:rPr>
                    </w:pPr>
                  </w:p>
                  <w:p w14:paraId="0861DB70" w14:textId="77777777" w:rsidR="00D92D74" w:rsidRDefault="00D92D74" w:rsidP="00D92D74"/>
                </w:txbxContent>
              </v:textbox>
            </v:shape>
          </w:pict>
        </mc:Fallback>
      </mc:AlternateContent>
    </w:r>
    <w:r w:rsidR="00A31133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1A71B40" wp14:editId="32CD556F">
              <wp:simplePos x="0" y="0"/>
              <wp:positionH relativeFrom="column">
                <wp:posOffset>419100</wp:posOffset>
              </wp:positionH>
              <wp:positionV relativeFrom="paragraph">
                <wp:posOffset>9812655</wp:posOffset>
              </wp:positionV>
              <wp:extent cx="5105400" cy="7620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16AC07" w14:textId="77777777" w:rsidR="00D92D74" w:rsidRPr="00284E3C" w:rsidRDefault="00D92D74" w:rsidP="00D92D74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73D23366" w14:textId="77777777" w:rsidR="00D92D74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</w:p>
                        <w:p w14:paraId="620ACC5C" w14:textId="77777777" w:rsidR="00D92D74" w:rsidRPr="00284E3C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>Postal Address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:</w:t>
                          </w: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 PO Box 3030, Parramatta NSW 2124</w:t>
                          </w:r>
                        </w:p>
                        <w:p w14:paraId="534ECC73" w14:textId="77777777" w:rsidR="00D92D74" w:rsidRPr="00A56A87" w:rsidRDefault="00D92D74" w:rsidP="00D92D74">
                          <w:pPr>
                            <w:rPr>
                              <w:color w:val="0C2D67"/>
                            </w:rPr>
                          </w:pPr>
                        </w:p>
                        <w:p w14:paraId="11062841" w14:textId="77777777" w:rsidR="00D92D74" w:rsidRDefault="00D92D74" w:rsidP="00D92D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71B40" id="_x0000_s1029" type="#_x0000_t202" style="position:absolute;margin-left:33pt;margin-top:772.65pt;width:402pt;height:6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" filled="f" stroked="f">
              <v:textbox>
                <w:txbxContent>
                  <w:p w14:paraId="0F16AC07" w14:textId="77777777" w:rsidR="00D92D74" w:rsidRPr="00284E3C" w:rsidRDefault="00D92D74" w:rsidP="00D92D74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73D23366" w14:textId="77777777" w:rsidR="00D92D74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</w:p>
                  <w:p w14:paraId="620ACC5C" w14:textId="77777777" w:rsidR="00D92D74" w:rsidRPr="00284E3C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>Postal Address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:</w:t>
                    </w: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 xml:space="preserve">  PO Box 3030, Parramatta NSW 2124</w:t>
                    </w:r>
                  </w:p>
                  <w:p w14:paraId="534ECC73" w14:textId="77777777" w:rsidR="00D92D74" w:rsidRPr="00A56A87" w:rsidRDefault="00D92D74" w:rsidP="00D92D74">
                    <w:pPr>
                      <w:rPr>
                        <w:color w:val="0C2D67"/>
                      </w:rPr>
                    </w:pPr>
                  </w:p>
                  <w:p w14:paraId="11062841" w14:textId="77777777" w:rsidR="00D92D74" w:rsidRDefault="00D92D74" w:rsidP="00D92D74"/>
                </w:txbxContent>
              </v:textbox>
            </v:shape>
          </w:pict>
        </mc:Fallback>
      </mc:AlternateContent>
    </w:r>
    <w:r w:rsidR="00A31133">
      <w:rPr>
        <w:noProof/>
      </w:rPr>
      <w:drawing>
        <wp:anchor distT="0" distB="0" distL="114300" distR="114300" simplePos="0" relativeHeight="251655680" behindDoc="1" locked="0" layoutInCell="1" allowOverlap="1" wp14:anchorId="0A536350" wp14:editId="3C159B53">
          <wp:simplePos x="0" y="0"/>
          <wp:positionH relativeFrom="column">
            <wp:posOffset>-884555</wp:posOffset>
          </wp:positionH>
          <wp:positionV relativeFrom="paragraph">
            <wp:posOffset>9100820</wp:posOffset>
          </wp:positionV>
          <wp:extent cx="9185275" cy="897890"/>
          <wp:effectExtent l="0" t="0" r="0" b="0"/>
          <wp:wrapNone/>
          <wp:docPr id="2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52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133">
      <w:rPr>
        <w:noProof/>
      </w:rPr>
      <w:drawing>
        <wp:anchor distT="0" distB="0" distL="114300" distR="114300" simplePos="0" relativeHeight="251653632" behindDoc="1" locked="0" layoutInCell="1" allowOverlap="1" wp14:anchorId="23F49FE3" wp14:editId="7AA68E0B">
          <wp:simplePos x="0" y="0"/>
          <wp:positionH relativeFrom="column">
            <wp:posOffset>-884555</wp:posOffset>
          </wp:positionH>
          <wp:positionV relativeFrom="paragraph">
            <wp:posOffset>9100820</wp:posOffset>
          </wp:positionV>
          <wp:extent cx="9185275" cy="897890"/>
          <wp:effectExtent l="0" t="0" r="0" b="0"/>
          <wp:wrapNone/>
          <wp:docPr id="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52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133">
      <w:rPr>
        <w:noProof/>
      </w:rPr>
      <w:drawing>
        <wp:anchor distT="0" distB="0" distL="114300" distR="114300" simplePos="0" relativeHeight="251654656" behindDoc="1" locked="0" layoutInCell="1" allowOverlap="1" wp14:anchorId="62A4403E" wp14:editId="52417B4A">
          <wp:simplePos x="0" y="0"/>
          <wp:positionH relativeFrom="column">
            <wp:posOffset>-884555</wp:posOffset>
          </wp:positionH>
          <wp:positionV relativeFrom="paragraph">
            <wp:posOffset>9100820</wp:posOffset>
          </wp:positionV>
          <wp:extent cx="9185275" cy="897890"/>
          <wp:effectExtent l="0" t="0" r="0" b="0"/>
          <wp:wrapNone/>
          <wp:docPr id="2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52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133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523ADE2" wp14:editId="34D29570">
              <wp:simplePos x="0" y="0"/>
              <wp:positionH relativeFrom="column">
                <wp:posOffset>419100</wp:posOffset>
              </wp:positionH>
              <wp:positionV relativeFrom="paragraph">
                <wp:posOffset>9812655</wp:posOffset>
              </wp:positionV>
              <wp:extent cx="5105400" cy="7620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D37399" w14:textId="77777777" w:rsidR="00D92D74" w:rsidRPr="00284E3C" w:rsidRDefault="00D92D74" w:rsidP="00D92D74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33067A57" w14:textId="77777777" w:rsidR="00D92D74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</w:p>
                        <w:p w14:paraId="1A903991" w14:textId="77777777" w:rsidR="00D92D74" w:rsidRPr="00284E3C" w:rsidRDefault="00D92D74" w:rsidP="00D92D74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>Postal Address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:</w:t>
                          </w: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 PO Box 3030, Parramatta NSW 2124</w:t>
                          </w:r>
                        </w:p>
                        <w:p w14:paraId="29FD40FA" w14:textId="77777777" w:rsidR="00D92D74" w:rsidRPr="00A56A87" w:rsidRDefault="00D92D74" w:rsidP="00D92D74">
                          <w:pPr>
                            <w:rPr>
                              <w:color w:val="0C2D67"/>
                            </w:rPr>
                          </w:pPr>
                        </w:p>
                        <w:p w14:paraId="73B26D5E" w14:textId="77777777" w:rsidR="00D92D74" w:rsidRDefault="00D92D74" w:rsidP="00D92D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23ADE2" id="_x0000_s1030" type="#_x0000_t202" style="position:absolute;margin-left:33pt;margin-top:772.65pt;width:402pt;height:6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" filled="f" stroked="f">
              <v:textbox>
                <w:txbxContent>
                  <w:p w14:paraId="08D37399" w14:textId="77777777" w:rsidR="00D92D74" w:rsidRPr="00284E3C" w:rsidRDefault="00D92D74" w:rsidP="00D92D74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33067A57" w14:textId="77777777" w:rsidR="00D92D74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</w:p>
                  <w:p w14:paraId="1A903991" w14:textId="77777777" w:rsidR="00D92D74" w:rsidRPr="00284E3C" w:rsidRDefault="00D92D74" w:rsidP="00D92D74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>Postal Address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:</w:t>
                    </w: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 xml:space="preserve">  PO Box 3030, Parramatta NSW 2124</w:t>
                    </w:r>
                  </w:p>
                  <w:p w14:paraId="29FD40FA" w14:textId="77777777" w:rsidR="00D92D74" w:rsidRPr="00A56A87" w:rsidRDefault="00D92D74" w:rsidP="00D92D74">
                    <w:pPr>
                      <w:rPr>
                        <w:color w:val="0C2D67"/>
                      </w:rPr>
                    </w:pPr>
                  </w:p>
                  <w:p w14:paraId="73B26D5E" w14:textId="77777777" w:rsidR="00D92D74" w:rsidRDefault="00D92D74" w:rsidP="00D92D74"/>
                </w:txbxContent>
              </v:textbox>
            </v:shape>
          </w:pict>
        </mc:Fallback>
      </mc:AlternateContent>
    </w:r>
    <w:r w:rsidR="00A31133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DBBB777" wp14:editId="757A1889">
              <wp:simplePos x="0" y="0"/>
              <wp:positionH relativeFrom="column">
                <wp:posOffset>419100</wp:posOffset>
              </wp:positionH>
              <wp:positionV relativeFrom="paragraph">
                <wp:posOffset>9810750</wp:posOffset>
              </wp:positionV>
              <wp:extent cx="5105400" cy="762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5F1423" w14:textId="77777777" w:rsidR="004C760E" w:rsidRPr="00284E3C" w:rsidRDefault="004C760E" w:rsidP="004C760E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2F946745" w14:textId="77777777" w:rsidR="004C760E" w:rsidRDefault="004C760E" w:rsidP="004C760E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</w:p>
                        <w:p w14:paraId="6B4A92C3" w14:textId="77777777" w:rsidR="004C760E" w:rsidRPr="00284E3C" w:rsidRDefault="004C760E" w:rsidP="004C760E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>Postal Address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:</w:t>
                          </w: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 PO Box 3030, Parramatta NSW 2124</w:t>
                          </w:r>
                        </w:p>
                        <w:p w14:paraId="26ED34BC" w14:textId="77777777" w:rsidR="004C760E" w:rsidRPr="00A56A87" w:rsidRDefault="004C760E" w:rsidP="004C760E">
                          <w:pPr>
                            <w:rPr>
                              <w:color w:val="0C2D67"/>
                            </w:rPr>
                          </w:pPr>
                        </w:p>
                        <w:p w14:paraId="750CC75E" w14:textId="77777777" w:rsidR="004C760E" w:rsidRDefault="004C760E" w:rsidP="004C76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BBB777" id="_x0000_s1031" type="#_x0000_t202" style="position:absolute;margin-left:33pt;margin-top:772.5pt;width:402pt;height:6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" filled="f" stroked="f">
              <v:textbox>
                <w:txbxContent>
                  <w:p w14:paraId="595F1423" w14:textId="77777777" w:rsidR="004C760E" w:rsidRPr="00284E3C" w:rsidRDefault="004C760E" w:rsidP="004C760E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2F946745" w14:textId="77777777" w:rsidR="004C760E" w:rsidRDefault="004C760E" w:rsidP="004C760E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</w:p>
                  <w:p w14:paraId="6B4A92C3" w14:textId="77777777" w:rsidR="004C760E" w:rsidRPr="00284E3C" w:rsidRDefault="004C760E" w:rsidP="004C760E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>Postal Address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:</w:t>
                    </w: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 xml:space="preserve">  PO Box 3030, Parramatta NSW 2124</w:t>
                    </w:r>
                  </w:p>
                  <w:p w14:paraId="26ED34BC" w14:textId="77777777" w:rsidR="004C760E" w:rsidRPr="00A56A87" w:rsidRDefault="004C760E" w:rsidP="004C760E">
                    <w:pPr>
                      <w:rPr>
                        <w:color w:val="0C2D67"/>
                      </w:rPr>
                    </w:pPr>
                  </w:p>
                  <w:p w14:paraId="750CC75E" w14:textId="77777777" w:rsidR="004C760E" w:rsidRDefault="004C760E" w:rsidP="004C760E"/>
                </w:txbxContent>
              </v:textbox>
            </v:shape>
          </w:pict>
        </mc:Fallback>
      </mc:AlternateContent>
    </w:r>
    <w:r w:rsidR="00A31133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0C2479" wp14:editId="34E01498">
              <wp:simplePos x="0" y="0"/>
              <wp:positionH relativeFrom="column">
                <wp:posOffset>419100</wp:posOffset>
              </wp:positionH>
              <wp:positionV relativeFrom="paragraph">
                <wp:posOffset>9810750</wp:posOffset>
              </wp:positionV>
              <wp:extent cx="5105400" cy="7620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514C3D" w14:textId="77777777" w:rsidR="004C760E" w:rsidRPr="00284E3C" w:rsidRDefault="004C760E" w:rsidP="004C760E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5AE687F1" w14:textId="77777777" w:rsidR="004C760E" w:rsidRDefault="004C760E" w:rsidP="004C760E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</w:p>
                        <w:p w14:paraId="58FA02D7" w14:textId="77777777" w:rsidR="004C760E" w:rsidRPr="00284E3C" w:rsidRDefault="004C760E" w:rsidP="004C760E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>Postal Address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:</w:t>
                          </w: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 PO Box 3030, Parramatta NSW 2124</w:t>
                          </w:r>
                        </w:p>
                        <w:p w14:paraId="0A4BC73A" w14:textId="77777777" w:rsidR="004C760E" w:rsidRPr="00A56A87" w:rsidRDefault="004C760E" w:rsidP="004C760E">
                          <w:pPr>
                            <w:rPr>
                              <w:color w:val="0C2D67"/>
                            </w:rPr>
                          </w:pPr>
                        </w:p>
                        <w:p w14:paraId="1826BCBC" w14:textId="77777777" w:rsidR="004C760E" w:rsidRDefault="004C760E" w:rsidP="004C76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0C2479" id="_x0000_s1032" type="#_x0000_t202" style="position:absolute;margin-left:33pt;margin-top:772.5pt;width:402pt;height:6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" filled="f" stroked="f">
              <v:textbox>
                <w:txbxContent>
                  <w:p w14:paraId="45514C3D" w14:textId="77777777" w:rsidR="004C760E" w:rsidRPr="00284E3C" w:rsidRDefault="004C760E" w:rsidP="004C760E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5AE687F1" w14:textId="77777777" w:rsidR="004C760E" w:rsidRDefault="004C760E" w:rsidP="004C760E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</w:p>
                  <w:p w14:paraId="58FA02D7" w14:textId="77777777" w:rsidR="004C760E" w:rsidRPr="00284E3C" w:rsidRDefault="004C760E" w:rsidP="004C760E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>Postal Address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:</w:t>
                    </w: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 xml:space="preserve">  PO Box 3030, Parramatta NSW 2124</w:t>
                    </w:r>
                  </w:p>
                  <w:p w14:paraId="0A4BC73A" w14:textId="77777777" w:rsidR="004C760E" w:rsidRPr="00A56A87" w:rsidRDefault="004C760E" w:rsidP="004C760E">
                    <w:pPr>
                      <w:rPr>
                        <w:color w:val="0C2D67"/>
                      </w:rPr>
                    </w:pPr>
                  </w:p>
                  <w:p w14:paraId="1826BCBC" w14:textId="77777777" w:rsidR="004C760E" w:rsidRDefault="004C760E" w:rsidP="004C760E"/>
                </w:txbxContent>
              </v:textbox>
            </v:shape>
          </w:pict>
        </mc:Fallback>
      </mc:AlternateContent>
    </w:r>
    <w:r w:rsidR="00A31133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82CE82" wp14:editId="1C39090D">
              <wp:simplePos x="0" y="0"/>
              <wp:positionH relativeFrom="column">
                <wp:posOffset>419100</wp:posOffset>
              </wp:positionH>
              <wp:positionV relativeFrom="paragraph">
                <wp:posOffset>9810750</wp:posOffset>
              </wp:positionV>
              <wp:extent cx="5105400" cy="762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AB8A8D" w14:textId="77777777" w:rsidR="004C760E" w:rsidRPr="00284E3C" w:rsidRDefault="004C760E" w:rsidP="004C760E">
                          <w:pPr>
                            <w:pStyle w:val="Body"/>
                            <w:spacing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b/>
                              <w:bCs/>
                              <w:color w:val="0C2D67"/>
                            </w:rPr>
                            <w:t>Premier Strata Management</w:t>
                          </w:r>
                        </w:p>
                        <w:p w14:paraId="0CEF2D06" w14:textId="77777777" w:rsidR="004C760E" w:rsidRDefault="004C760E" w:rsidP="004C760E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Address: 6/175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Briens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Road,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Northmead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NSW</w:t>
                          </w:r>
                        </w:p>
                        <w:p w14:paraId="4E9F04F0" w14:textId="77777777" w:rsidR="004C760E" w:rsidRPr="00284E3C" w:rsidRDefault="004C760E" w:rsidP="004C760E">
                          <w:pPr>
                            <w:pStyle w:val="Body"/>
                            <w:spacing w:after="0" w:line="240" w:lineRule="auto"/>
                            <w:rPr>
                              <w:rFonts w:ascii="Century Gothic" w:hAnsi="Century Gothic" w:cs="Arial"/>
                              <w:color w:val="0C2D67"/>
                            </w:rPr>
                          </w:pP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>Postal Address</w:t>
                          </w:r>
                          <w:r>
                            <w:rPr>
                              <w:rFonts w:ascii="Century Gothic" w:hAnsi="Century Gothic" w:cs="Arial"/>
                              <w:color w:val="0C2D67"/>
                            </w:rPr>
                            <w:t>:</w:t>
                          </w:r>
                          <w:r w:rsidRPr="00284E3C">
                            <w:rPr>
                              <w:rFonts w:ascii="Century Gothic" w:hAnsi="Century Gothic" w:cs="Arial"/>
                              <w:color w:val="0C2D67"/>
                            </w:rPr>
                            <w:t xml:space="preserve">  PO Box 3030, Parramatta NSW 2124</w:t>
                          </w:r>
                        </w:p>
                        <w:p w14:paraId="458D4926" w14:textId="77777777" w:rsidR="004C760E" w:rsidRPr="00A56A87" w:rsidRDefault="004C760E" w:rsidP="004C760E">
                          <w:pPr>
                            <w:rPr>
                              <w:color w:val="0C2D67"/>
                            </w:rPr>
                          </w:pPr>
                        </w:p>
                        <w:p w14:paraId="583C081A" w14:textId="77777777" w:rsidR="004C760E" w:rsidRDefault="004C760E" w:rsidP="004C76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2CE82" id="_x0000_s1033" type="#_x0000_t202" style="position:absolute;margin-left:33pt;margin-top:772.5pt;width:402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" filled="f" stroked="f">
              <v:textbox>
                <w:txbxContent>
                  <w:p w14:paraId="61AB8A8D" w14:textId="77777777" w:rsidR="004C760E" w:rsidRPr="00284E3C" w:rsidRDefault="004C760E" w:rsidP="004C760E">
                    <w:pPr>
                      <w:pStyle w:val="Body"/>
                      <w:spacing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b/>
                        <w:bCs/>
                        <w:color w:val="0C2D67"/>
                      </w:rPr>
                      <w:t>Premier Strata Management</w:t>
                    </w:r>
                  </w:p>
                  <w:p w14:paraId="0CEF2D06" w14:textId="77777777" w:rsidR="004C760E" w:rsidRDefault="004C760E" w:rsidP="004C760E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Address: 6/175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Briens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Road,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0C2D67"/>
                      </w:rPr>
                      <w:t>Northmead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0C2D67"/>
                      </w:rPr>
                      <w:t xml:space="preserve"> NSW</w:t>
                    </w:r>
                  </w:p>
                  <w:p w14:paraId="4E9F04F0" w14:textId="77777777" w:rsidR="004C760E" w:rsidRPr="00284E3C" w:rsidRDefault="004C760E" w:rsidP="004C760E">
                    <w:pPr>
                      <w:pStyle w:val="Body"/>
                      <w:spacing w:after="0" w:line="240" w:lineRule="auto"/>
                      <w:rPr>
                        <w:rFonts w:ascii="Century Gothic" w:hAnsi="Century Gothic" w:cs="Arial"/>
                        <w:color w:val="0C2D67"/>
                      </w:rPr>
                    </w:pP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>Postal Address</w:t>
                    </w:r>
                    <w:r>
                      <w:rPr>
                        <w:rFonts w:ascii="Century Gothic" w:hAnsi="Century Gothic" w:cs="Arial"/>
                        <w:color w:val="0C2D67"/>
                      </w:rPr>
                      <w:t>:</w:t>
                    </w:r>
                    <w:r w:rsidRPr="00284E3C">
                      <w:rPr>
                        <w:rFonts w:ascii="Century Gothic" w:hAnsi="Century Gothic" w:cs="Arial"/>
                        <w:color w:val="0C2D67"/>
                      </w:rPr>
                      <w:t xml:space="preserve">  PO Box 3030, Parramatta NSW 2124</w:t>
                    </w:r>
                  </w:p>
                  <w:p w14:paraId="458D4926" w14:textId="77777777" w:rsidR="004C760E" w:rsidRPr="00A56A87" w:rsidRDefault="004C760E" w:rsidP="004C760E">
                    <w:pPr>
                      <w:rPr>
                        <w:color w:val="0C2D67"/>
                      </w:rPr>
                    </w:pPr>
                  </w:p>
                  <w:p w14:paraId="583C081A" w14:textId="77777777" w:rsidR="004C760E" w:rsidRDefault="004C760E" w:rsidP="004C760E"/>
                </w:txbxContent>
              </v:textbox>
            </v:shape>
          </w:pict>
        </mc:Fallback>
      </mc:AlternateContent>
    </w:r>
    <w:r w:rsidR="00A31133">
      <w:rPr>
        <w:noProof/>
      </w:rPr>
      <w:drawing>
        <wp:anchor distT="0" distB="0" distL="114300" distR="114300" simplePos="0" relativeHeight="251651584" behindDoc="1" locked="0" layoutInCell="1" allowOverlap="1" wp14:anchorId="531CF790" wp14:editId="19521FDD">
          <wp:simplePos x="0" y="0"/>
          <wp:positionH relativeFrom="column">
            <wp:posOffset>-884555</wp:posOffset>
          </wp:positionH>
          <wp:positionV relativeFrom="paragraph">
            <wp:posOffset>9100820</wp:posOffset>
          </wp:positionV>
          <wp:extent cx="9185275" cy="897890"/>
          <wp:effectExtent l="0" t="0" r="0" b="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52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133">
      <w:rPr>
        <w:noProof/>
      </w:rPr>
      <w:drawing>
        <wp:anchor distT="0" distB="0" distL="114300" distR="114300" simplePos="0" relativeHeight="251652608" behindDoc="1" locked="0" layoutInCell="1" allowOverlap="1" wp14:anchorId="7E9D1EDF" wp14:editId="6CB65D0D">
          <wp:simplePos x="0" y="0"/>
          <wp:positionH relativeFrom="column">
            <wp:posOffset>-884555</wp:posOffset>
          </wp:positionH>
          <wp:positionV relativeFrom="paragraph">
            <wp:posOffset>9100820</wp:posOffset>
          </wp:positionV>
          <wp:extent cx="9185275" cy="897890"/>
          <wp:effectExtent l="0" t="0" r="0" b="0"/>
          <wp:wrapNone/>
          <wp:docPr id="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527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9FD9" w14:textId="77777777" w:rsidR="00110C9A" w:rsidRDefault="00110C9A" w:rsidP="009936A5">
      <w:r>
        <w:separator/>
      </w:r>
    </w:p>
  </w:footnote>
  <w:footnote w:type="continuationSeparator" w:id="0">
    <w:p w14:paraId="4E0800D0" w14:textId="77777777" w:rsidR="00110C9A" w:rsidRDefault="00110C9A" w:rsidP="0099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F381" w14:textId="77777777" w:rsidR="009936A5" w:rsidRDefault="00A31133">
    <w:pPr>
      <w:pStyle w:val="Header"/>
    </w:pPr>
    <w:r>
      <w:rPr>
        <w:noProof/>
      </w:rPr>
      <w:drawing>
        <wp:anchor distT="0" distB="0" distL="114300" distR="114300" simplePos="0" relativeHeight="251650560" behindDoc="1" locked="0" layoutInCell="1" allowOverlap="1" wp14:anchorId="54B07F3E" wp14:editId="120E40C6">
          <wp:simplePos x="0" y="0"/>
          <wp:positionH relativeFrom="column">
            <wp:posOffset>-26035</wp:posOffset>
          </wp:positionH>
          <wp:positionV relativeFrom="paragraph">
            <wp:posOffset>-120650</wp:posOffset>
          </wp:positionV>
          <wp:extent cx="3319145" cy="421640"/>
          <wp:effectExtent l="0" t="0" r="0" b="0"/>
          <wp:wrapNone/>
          <wp:docPr id="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14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36A2B" w14:textId="77777777" w:rsidR="001250CF" w:rsidRDefault="001250CF">
    <w:pPr>
      <w:pStyle w:val="Header"/>
    </w:pPr>
  </w:p>
  <w:p w14:paraId="6BDC9FFA" w14:textId="77777777" w:rsidR="001250CF" w:rsidRDefault="00125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A02"/>
    <w:multiLevelType w:val="hybridMultilevel"/>
    <w:tmpl w:val="B058BC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613"/>
    <w:multiLevelType w:val="hybridMultilevel"/>
    <w:tmpl w:val="E77E56BC"/>
    <w:lvl w:ilvl="0" w:tplc="EA2E7F66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9A7"/>
    <w:multiLevelType w:val="hybridMultilevel"/>
    <w:tmpl w:val="86945634"/>
    <w:lvl w:ilvl="0" w:tplc="A5706DF4">
      <w:start w:val="3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19B900C7"/>
    <w:multiLevelType w:val="hybridMultilevel"/>
    <w:tmpl w:val="A3601EF8"/>
    <w:lvl w:ilvl="0" w:tplc="B8E603D0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0A636B"/>
    <w:multiLevelType w:val="hybridMultilevel"/>
    <w:tmpl w:val="B8ECAE76"/>
    <w:lvl w:ilvl="0" w:tplc="1F86A6A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20FF05D7"/>
    <w:multiLevelType w:val="hybridMultilevel"/>
    <w:tmpl w:val="92AC60AC"/>
    <w:lvl w:ilvl="0" w:tplc="BC6282C0">
      <w:start w:val="3"/>
      <w:numFmt w:val="upperLetter"/>
      <w:lvlText w:val="(%1)"/>
      <w:lvlJc w:val="left"/>
      <w:pPr>
        <w:ind w:left="720" w:hanging="360"/>
      </w:pPr>
      <w:rPr>
        <w:rFonts w:eastAsia="Times New Roman"/>
        <w:b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41753"/>
    <w:multiLevelType w:val="hybridMultilevel"/>
    <w:tmpl w:val="08621BB2"/>
    <w:lvl w:ilvl="0" w:tplc="0F7ED05C">
      <w:start w:val="1"/>
      <w:numFmt w:val="lowerLetter"/>
      <w:lvlText w:val="%1)"/>
      <w:lvlJc w:val="left"/>
      <w:pPr>
        <w:ind w:left="313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7" w15:restartNumberingAfterBreak="0">
    <w:nsid w:val="29ED31C2"/>
    <w:multiLevelType w:val="hybridMultilevel"/>
    <w:tmpl w:val="9B406AF2"/>
    <w:lvl w:ilvl="0" w:tplc="9C6E9E2C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2E925EC3"/>
    <w:multiLevelType w:val="hybridMultilevel"/>
    <w:tmpl w:val="42FA03D8"/>
    <w:lvl w:ilvl="0" w:tplc="4558C2F8">
      <w:start w:val="1"/>
      <w:numFmt w:val="lowerLetter"/>
      <w:lvlText w:val="(%1)"/>
      <w:lvlJc w:val="left"/>
      <w:pPr>
        <w:ind w:left="81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07E5A"/>
    <w:multiLevelType w:val="hybridMultilevel"/>
    <w:tmpl w:val="1430F3A2"/>
    <w:lvl w:ilvl="0" w:tplc="0409001B">
      <w:start w:val="1"/>
      <w:numFmt w:val="lowerRoman"/>
      <w:lvlText w:val="%1."/>
      <w:lvlJc w:val="right"/>
      <w:pPr>
        <w:ind w:left="1033" w:hanging="360"/>
      </w:p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3815452E"/>
    <w:multiLevelType w:val="hybridMultilevel"/>
    <w:tmpl w:val="D2B6508E"/>
    <w:lvl w:ilvl="0" w:tplc="66B2467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52EF2"/>
    <w:multiLevelType w:val="hybridMultilevel"/>
    <w:tmpl w:val="924854F2"/>
    <w:lvl w:ilvl="0" w:tplc="BD6C6FEE">
      <w:start w:val="2"/>
      <w:numFmt w:val="lowerLetter"/>
      <w:lvlText w:val="(%1)"/>
      <w:lvlJc w:val="left"/>
      <w:pPr>
        <w:ind w:left="24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33" w:hanging="360"/>
      </w:pPr>
    </w:lvl>
    <w:lvl w:ilvl="2" w:tplc="0C09001B" w:tentative="1">
      <w:start w:val="1"/>
      <w:numFmt w:val="lowerRoman"/>
      <w:lvlText w:val="%3."/>
      <w:lvlJc w:val="right"/>
      <w:pPr>
        <w:ind w:left="3853" w:hanging="180"/>
      </w:pPr>
    </w:lvl>
    <w:lvl w:ilvl="3" w:tplc="0C09000F" w:tentative="1">
      <w:start w:val="1"/>
      <w:numFmt w:val="decimal"/>
      <w:lvlText w:val="%4."/>
      <w:lvlJc w:val="left"/>
      <w:pPr>
        <w:ind w:left="4573" w:hanging="360"/>
      </w:pPr>
    </w:lvl>
    <w:lvl w:ilvl="4" w:tplc="0C090019" w:tentative="1">
      <w:start w:val="1"/>
      <w:numFmt w:val="lowerLetter"/>
      <w:lvlText w:val="%5."/>
      <w:lvlJc w:val="left"/>
      <w:pPr>
        <w:ind w:left="5293" w:hanging="360"/>
      </w:pPr>
    </w:lvl>
    <w:lvl w:ilvl="5" w:tplc="0C09001B" w:tentative="1">
      <w:start w:val="1"/>
      <w:numFmt w:val="lowerRoman"/>
      <w:lvlText w:val="%6."/>
      <w:lvlJc w:val="right"/>
      <w:pPr>
        <w:ind w:left="6013" w:hanging="180"/>
      </w:pPr>
    </w:lvl>
    <w:lvl w:ilvl="6" w:tplc="0C09000F" w:tentative="1">
      <w:start w:val="1"/>
      <w:numFmt w:val="decimal"/>
      <w:lvlText w:val="%7."/>
      <w:lvlJc w:val="left"/>
      <w:pPr>
        <w:ind w:left="6733" w:hanging="360"/>
      </w:pPr>
    </w:lvl>
    <w:lvl w:ilvl="7" w:tplc="0C090019" w:tentative="1">
      <w:start w:val="1"/>
      <w:numFmt w:val="lowerLetter"/>
      <w:lvlText w:val="%8."/>
      <w:lvlJc w:val="left"/>
      <w:pPr>
        <w:ind w:left="7453" w:hanging="360"/>
      </w:pPr>
    </w:lvl>
    <w:lvl w:ilvl="8" w:tplc="0C09001B" w:tentative="1">
      <w:start w:val="1"/>
      <w:numFmt w:val="lowerRoman"/>
      <w:lvlText w:val="%9."/>
      <w:lvlJc w:val="right"/>
      <w:pPr>
        <w:ind w:left="8173" w:hanging="180"/>
      </w:pPr>
    </w:lvl>
  </w:abstractNum>
  <w:abstractNum w:abstractNumId="12" w15:restartNumberingAfterBreak="0">
    <w:nsid w:val="3C6C4724"/>
    <w:multiLevelType w:val="hybridMultilevel"/>
    <w:tmpl w:val="F5100CAA"/>
    <w:lvl w:ilvl="0" w:tplc="0F5EDB8E">
      <w:start w:val="4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7461"/>
    <w:multiLevelType w:val="hybridMultilevel"/>
    <w:tmpl w:val="92FE8DE8"/>
    <w:lvl w:ilvl="0" w:tplc="62B05956">
      <w:start w:val="1"/>
      <w:numFmt w:val="lowerRoman"/>
      <w:lvlText w:val="(%1)"/>
      <w:lvlJc w:val="left"/>
      <w:pPr>
        <w:ind w:left="14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6" w:hanging="360"/>
      </w:pPr>
    </w:lvl>
    <w:lvl w:ilvl="2" w:tplc="0C09001B" w:tentative="1">
      <w:start w:val="1"/>
      <w:numFmt w:val="lowerRoman"/>
      <w:lvlText w:val="%3."/>
      <w:lvlJc w:val="right"/>
      <w:pPr>
        <w:ind w:left="2526" w:hanging="180"/>
      </w:pPr>
    </w:lvl>
    <w:lvl w:ilvl="3" w:tplc="0C09000F" w:tentative="1">
      <w:start w:val="1"/>
      <w:numFmt w:val="decimal"/>
      <w:lvlText w:val="%4."/>
      <w:lvlJc w:val="left"/>
      <w:pPr>
        <w:ind w:left="3246" w:hanging="360"/>
      </w:pPr>
    </w:lvl>
    <w:lvl w:ilvl="4" w:tplc="0C090019" w:tentative="1">
      <w:start w:val="1"/>
      <w:numFmt w:val="lowerLetter"/>
      <w:lvlText w:val="%5."/>
      <w:lvlJc w:val="left"/>
      <w:pPr>
        <w:ind w:left="3966" w:hanging="360"/>
      </w:pPr>
    </w:lvl>
    <w:lvl w:ilvl="5" w:tplc="0C09001B" w:tentative="1">
      <w:start w:val="1"/>
      <w:numFmt w:val="lowerRoman"/>
      <w:lvlText w:val="%6."/>
      <w:lvlJc w:val="right"/>
      <w:pPr>
        <w:ind w:left="4686" w:hanging="180"/>
      </w:pPr>
    </w:lvl>
    <w:lvl w:ilvl="6" w:tplc="0C09000F" w:tentative="1">
      <w:start w:val="1"/>
      <w:numFmt w:val="decimal"/>
      <w:lvlText w:val="%7."/>
      <w:lvlJc w:val="left"/>
      <w:pPr>
        <w:ind w:left="5406" w:hanging="360"/>
      </w:pPr>
    </w:lvl>
    <w:lvl w:ilvl="7" w:tplc="0C090019" w:tentative="1">
      <w:start w:val="1"/>
      <w:numFmt w:val="lowerLetter"/>
      <w:lvlText w:val="%8."/>
      <w:lvlJc w:val="left"/>
      <w:pPr>
        <w:ind w:left="6126" w:hanging="360"/>
      </w:pPr>
    </w:lvl>
    <w:lvl w:ilvl="8" w:tplc="0C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438879A7"/>
    <w:multiLevelType w:val="hybridMultilevel"/>
    <w:tmpl w:val="3BDCB4C4"/>
    <w:lvl w:ilvl="0" w:tplc="FB045E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34318"/>
    <w:multiLevelType w:val="hybridMultilevel"/>
    <w:tmpl w:val="DB40C004"/>
    <w:lvl w:ilvl="0" w:tplc="773EE9AA">
      <w:start w:val="20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6" w15:restartNumberingAfterBreak="0">
    <w:nsid w:val="4BB763AE"/>
    <w:multiLevelType w:val="hybridMultilevel"/>
    <w:tmpl w:val="F8A689F0"/>
    <w:lvl w:ilvl="0" w:tplc="3E8E241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6885868"/>
    <w:multiLevelType w:val="hybridMultilevel"/>
    <w:tmpl w:val="8EFCDEA0"/>
    <w:lvl w:ilvl="0" w:tplc="12F0FA72">
      <w:start w:val="1"/>
      <w:numFmt w:val="lowerLetter"/>
      <w:lvlText w:val="(%1)"/>
      <w:lvlJc w:val="left"/>
      <w:pPr>
        <w:ind w:left="2771" w:hanging="360"/>
      </w:pPr>
    </w:lvl>
    <w:lvl w:ilvl="1" w:tplc="0C090019">
      <w:start w:val="1"/>
      <w:numFmt w:val="lowerLetter"/>
      <w:lvlText w:val="%2."/>
      <w:lvlJc w:val="left"/>
      <w:pPr>
        <w:ind w:left="3491" w:hanging="360"/>
      </w:pPr>
    </w:lvl>
    <w:lvl w:ilvl="2" w:tplc="0C09001B">
      <w:start w:val="1"/>
      <w:numFmt w:val="decimal"/>
      <w:lvlText w:val="%3."/>
      <w:lvlJc w:val="left"/>
      <w:pPr>
        <w:tabs>
          <w:tab w:val="num" w:pos="1047"/>
        </w:tabs>
        <w:ind w:left="1047" w:hanging="360"/>
      </w:pPr>
    </w:lvl>
    <w:lvl w:ilvl="3" w:tplc="0C09000F">
      <w:start w:val="1"/>
      <w:numFmt w:val="decimal"/>
      <w:lvlText w:val="%4."/>
      <w:lvlJc w:val="left"/>
      <w:pPr>
        <w:tabs>
          <w:tab w:val="num" w:pos="1767"/>
        </w:tabs>
        <w:ind w:left="1767" w:hanging="360"/>
      </w:pPr>
    </w:lvl>
    <w:lvl w:ilvl="4" w:tplc="0C090019">
      <w:start w:val="1"/>
      <w:numFmt w:val="decimal"/>
      <w:lvlText w:val="%5."/>
      <w:lvlJc w:val="left"/>
      <w:pPr>
        <w:tabs>
          <w:tab w:val="num" w:pos="2487"/>
        </w:tabs>
        <w:ind w:left="2487" w:hanging="360"/>
      </w:pPr>
    </w:lvl>
    <w:lvl w:ilvl="5" w:tplc="0C09001B">
      <w:start w:val="1"/>
      <w:numFmt w:val="decimal"/>
      <w:lvlText w:val="%6."/>
      <w:lvlJc w:val="left"/>
      <w:pPr>
        <w:tabs>
          <w:tab w:val="num" w:pos="3207"/>
        </w:tabs>
        <w:ind w:left="3207" w:hanging="360"/>
      </w:pPr>
    </w:lvl>
    <w:lvl w:ilvl="6" w:tplc="0C09000F">
      <w:start w:val="1"/>
      <w:numFmt w:val="decimal"/>
      <w:lvlText w:val="%7."/>
      <w:lvlJc w:val="left"/>
      <w:pPr>
        <w:tabs>
          <w:tab w:val="num" w:pos="3927"/>
        </w:tabs>
        <w:ind w:left="3927" w:hanging="360"/>
      </w:pPr>
    </w:lvl>
    <w:lvl w:ilvl="7" w:tplc="0C090019">
      <w:start w:val="1"/>
      <w:numFmt w:val="decimal"/>
      <w:lvlText w:val="%8."/>
      <w:lvlJc w:val="left"/>
      <w:pPr>
        <w:tabs>
          <w:tab w:val="num" w:pos="4647"/>
        </w:tabs>
        <w:ind w:left="4647" w:hanging="360"/>
      </w:pPr>
    </w:lvl>
    <w:lvl w:ilvl="8" w:tplc="0C09001B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</w:lvl>
  </w:abstractNum>
  <w:abstractNum w:abstractNumId="18" w15:restartNumberingAfterBreak="0">
    <w:nsid w:val="58DB177E"/>
    <w:multiLevelType w:val="hybridMultilevel"/>
    <w:tmpl w:val="1AB4CE96"/>
    <w:lvl w:ilvl="0" w:tplc="A3A8D8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72EF7"/>
    <w:multiLevelType w:val="hybridMultilevel"/>
    <w:tmpl w:val="8EFCDEA0"/>
    <w:lvl w:ilvl="0" w:tplc="12F0FA72">
      <w:start w:val="1"/>
      <w:numFmt w:val="lowerLetter"/>
      <w:lvlText w:val="(%1)"/>
      <w:lvlJc w:val="left"/>
      <w:pPr>
        <w:ind w:left="2487" w:hanging="360"/>
      </w:pPr>
    </w:lvl>
    <w:lvl w:ilvl="1" w:tplc="0C090019">
      <w:start w:val="1"/>
      <w:numFmt w:val="lowerLetter"/>
      <w:lvlText w:val="%2."/>
      <w:lvlJc w:val="left"/>
      <w:pPr>
        <w:ind w:left="3207" w:hanging="360"/>
      </w:pPr>
    </w:lvl>
    <w:lvl w:ilvl="2" w:tplc="0C09001B">
      <w:start w:val="1"/>
      <w:numFmt w:val="decimal"/>
      <w:lvlText w:val="%3."/>
      <w:lvlJc w:val="left"/>
      <w:pPr>
        <w:tabs>
          <w:tab w:val="num" w:pos="763"/>
        </w:tabs>
        <w:ind w:left="763" w:hanging="360"/>
      </w:pPr>
    </w:lvl>
    <w:lvl w:ilvl="3" w:tplc="0C09000F">
      <w:start w:val="1"/>
      <w:numFmt w:val="decimal"/>
      <w:lvlText w:val="%4."/>
      <w:lvlJc w:val="left"/>
      <w:pPr>
        <w:tabs>
          <w:tab w:val="num" w:pos="1483"/>
        </w:tabs>
        <w:ind w:left="1483" w:hanging="360"/>
      </w:pPr>
    </w:lvl>
    <w:lvl w:ilvl="4" w:tplc="0C090019">
      <w:start w:val="1"/>
      <w:numFmt w:val="decimal"/>
      <w:lvlText w:val="%5."/>
      <w:lvlJc w:val="left"/>
      <w:pPr>
        <w:tabs>
          <w:tab w:val="num" w:pos="2203"/>
        </w:tabs>
        <w:ind w:left="2203" w:hanging="360"/>
      </w:pPr>
    </w:lvl>
    <w:lvl w:ilvl="5" w:tplc="0C09001B">
      <w:start w:val="1"/>
      <w:numFmt w:val="decimal"/>
      <w:lvlText w:val="%6."/>
      <w:lvlJc w:val="left"/>
      <w:pPr>
        <w:tabs>
          <w:tab w:val="num" w:pos="2923"/>
        </w:tabs>
        <w:ind w:left="2923" w:hanging="360"/>
      </w:pPr>
    </w:lvl>
    <w:lvl w:ilvl="6" w:tplc="0C09000F">
      <w:start w:val="1"/>
      <w:numFmt w:val="decimal"/>
      <w:lvlText w:val="%7."/>
      <w:lvlJc w:val="left"/>
      <w:pPr>
        <w:tabs>
          <w:tab w:val="num" w:pos="3643"/>
        </w:tabs>
        <w:ind w:left="3643" w:hanging="360"/>
      </w:pPr>
    </w:lvl>
    <w:lvl w:ilvl="7" w:tplc="0C090019">
      <w:start w:val="1"/>
      <w:numFmt w:val="decimal"/>
      <w:lvlText w:val="%8."/>
      <w:lvlJc w:val="left"/>
      <w:pPr>
        <w:tabs>
          <w:tab w:val="num" w:pos="4363"/>
        </w:tabs>
        <w:ind w:left="4363" w:hanging="360"/>
      </w:pPr>
    </w:lvl>
    <w:lvl w:ilvl="8" w:tplc="0C09001B">
      <w:start w:val="1"/>
      <w:numFmt w:val="decimal"/>
      <w:lvlText w:val="%9."/>
      <w:lvlJc w:val="left"/>
      <w:pPr>
        <w:tabs>
          <w:tab w:val="num" w:pos="5083"/>
        </w:tabs>
        <w:ind w:left="5083" w:hanging="360"/>
      </w:pPr>
    </w:lvl>
  </w:abstractNum>
  <w:abstractNum w:abstractNumId="20" w15:restartNumberingAfterBreak="0">
    <w:nsid w:val="5DFC61CA"/>
    <w:multiLevelType w:val="hybridMultilevel"/>
    <w:tmpl w:val="BC2ED1CA"/>
    <w:lvl w:ilvl="0" w:tplc="BC6C0B26">
      <w:start w:val="1"/>
      <w:numFmt w:val="lowerLetter"/>
      <w:lvlText w:val="(%1)"/>
      <w:lvlJc w:val="left"/>
      <w:pPr>
        <w:ind w:left="2771" w:hanging="360"/>
      </w:pPr>
      <w:rPr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3491" w:hanging="360"/>
      </w:pPr>
    </w:lvl>
    <w:lvl w:ilvl="2" w:tplc="0C09001B">
      <w:start w:val="1"/>
      <w:numFmt w:val="decimal"/>
      <w:lvlText w:val="%3."/>
      <w:lvlJc w:val="left"/>
      <w:pPr>
        <w:tabs>
          <w:tab w:val="num" w:pos="1047"/>
        </w:tabs>
        <w:ind w:left="1047" w:hanging="360"/>
      </w:pPr>
    </w:lvl>
    <w:lvl w:ilvl="3" w:tplc="0C09000F">
      <w:start w:val="1"/>
      <w:numFmt w:val="decimal"/>
      <w:lvlText w:val="%4."/>
      <w:lvlJc w:val="left"/>
      <w:pPr>
        <w:tabs>
          <w:tab w:val="num" w:pos="1767"/>
        </w:tabs>
        <w:ind w:left="1767" w:hanging="360"/>
      </w:pPr>
    </w:lvl>
    <w:lvl w:ilvl="4" w:tplc="0C090019">
      <w:start w:val="1"/>
      <w:numFmt w:val="decimal"/>
      <w:lvlText w:val="%5."/>
      <w:lvlJc w:val="left"/>
      <w:pPr>
        <w:tabs>
          <w:tab w:val="num" w:pos="2487"/>
        </w:tabs>
        <w:ind w:left="2487" w:hanging="360"/>
      </w:pPr>
    </w:lvl>
    <w:lvl w:ilvl="5" w:tplc="0C09001B">
      <w:start w:val="1"/>
      <w:numFmt w:val="decimal"/>
      <w:lvlText w:val="%6."/>
      <w:lvlJc w:val="left"/>
      <w:pPr>
        <w:tabs>
          <w:tab w:val="num" w:pos="3207"/>
        </w:tabs>
        <w:ind w:left="3207" w:hanging="360"/>
      </w:pPr>
    </w:lvl>
    <w:lvl w:ilvl="6" w:tplc="0C09000F">
      <w:start w:val="1"/>
      <w:numFmt w:val="decimal"/>
      <w:lvlText w:val="%7."/>
      <w:lvlJc w:val="left"/>
      <w:pPr>
        <w:tabs>
          <w:tab w:val="num" w:pos="3927"/>
        </w:tabs>
        <w:ind w:left="3927" w:hanging="360"/>
      </w:pPr>
    </w:lvl>
    <w:lvl w:ilvl="7" w:tplc="0C090019">
      <w:start w:val="1"/>
      <w:numFmt w:val="decimal"/>
      <w:lvlText w:val="%8."/>
      <w:lvlJc w:val="left"/>
      <w:pPr>
        <w:tabs>
          <w:tab w:val="num" w:pos="4647"/>
        </w:tabs>
        <w:ind w:left="4647" w:hanging="360"/>
      </w:pPr>
    </w:lvl>
    <w:lvl w:ilvl="8" w:tplc="0C09001B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</w:lvl>
  </w:abstractNum>
  <w:abstractNum w:abstractNumId="21" w15:restartNumberingAfterBreak="0">
    <w:nsid w:val="5F482392"/>
    <w:multiLevelType w:val="hybridMultilevel"/>
    <w:tmpl w:val="A236A422"/>
    <w:lvl w:ilvl="0" w:tplc="843EC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026C9"/>
    <w:multiLevelType w:val="hybridMultilevel"/>
    <w:tmpl w:val="3ADA1034"/>
    <w:lvl w:ilvl="0" w:tplc="22047A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AC4"/>
    <w:multiLevelType w:val="hybridMultilevel"/>
    <w:tmpl w:val="DAAA2D12"/>
    <w:lvl w:ilvl="0" w:tplc="0C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4B0F25"/>
    <w:multiLevelType w:val="hybridMultilevel"/>
    <w:tmpl w:val="FEC42C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4B4E"/>
    <w:multiLevelType w:val="hybridMultilevel"/>
    <w:tmpl w:val="06E4C75C"/>
    <w:lvl w:ilvl="0" w:tplc="9DEAA0BE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F736076"/>
    <w:multiLevelType w:val="hybridMultilevel"/>
    <w:tmpl w:val="AA9A89EA"/>
    <w:lvl w:ilvl="0" w:tplc="2E668814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F4125"/>
    <w:multiLevelType w:val="hybridMultilevel"/>
    <w:tmpl w:val="446EA7A8"/>
    <w:lvl w:ilvl="0" w:tplc="869C96EE">
      <w:start w:val="1"/>
      <w:numFmt w:val="lowerLetter"/>
      <w:lvlText w:val="(%1)"/>
      <w:lvlJc w:val="left"/>
      <w:pPr>
        <w:ind w:left="2988" w:hanging="360"/>
      </w:pPr>
      <w:rPr>
        <w:rFonts w:ascii="Century Gothic" w:hAnsi="Century Gothic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796C6E9B"/>
    <w:multiLevelType w:val="hybridMultilevel"/>
    <w:tmpl w:val="D5E2F9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C04FD"/>
    <w:multiLevelType w:val="hybridMultilevel"/>
    <w:tmpl w:val="1C7E88D8"/>
    <w:lvl w:ilvl="0" w:tplc="EA2E7F66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B3D07"/>
    <w:multiLevelType w:val="hybridMultilevel"/>
    <w:tmpl w:val="8EFCDEA0"/>
    <w:lvl w:ilvl="0" w:tplc="12F0FA72">
      <w:start w:val="1"/>
      <w:numFmt w:val="lowerLetter"/>
      <w:lvlText w:val="(%1)"/>
      <w:lvlJc w:val="left"/>
      <w:pPr>
        <w:ind w:left="2771" w:hanging="360"/>
      </w:pPr>
    </w:lvl>
    <w:lvl w:ilvl="1" w:tplc="0C090019">
      <w:start w:val="1"/>
      <w:numFmt w:val="lowerLetter"/>
      <w:lvlText w:val="%2."/>
      <w:lvlJc w:val="left"/>
      <w:pPr>
        <w:ind w:left="3491" w:hanging="360"/>
      </w:pPr>
    </w:lvl>
    <w:lvl w:ilvl="2" w:tplc="0C09001B">
      <w:start w:val="1"/>
      <w:numFmt w:val="decimal"/>
      <w:lvlText w:val="%3."/>
      <w:lvlJc w:val="left"/>
      <w:pPr>
        <w:tabs>
          <w:tab w:val="num" w:pos="1047"/>
        </w:tabs>
        <w:ind w:left="1047" w:hanging="360"/>
      </w:pPr>
    </w:lvl>
    <w:lvl w:ilvl="3" w:tplc="0C09000F">
      <w:start w:val="1"/>
      <w:numFmt w:val="decimal"/>
      <w:lvlText w:val="%4."/>
      <w:lvlJc w:val="left"/>
      <w:pPr>
        <w:tabs>
          <w:tab w:val="num" w:pos="1767"/>
        </w:tabs>
        <w:ind w:left="1767" w:hanging="360"/>
      </w:pPr>
    </w:lvl>
    <w:lvl w:ilvl="4" w:tplc="0C090019">
      <w:start w:val="1"/>
      <w:numFmt w:val="decimal"/>
      <w:lvlText w:val="%5."/>
      <w:lvlJc w:val="left"/>
      <w:pPr>
        <w:tabs>
          <w:tab w:val="num" w:pos="2487"/>
        </w:tabs>
        <w:ind w:left="2487" w:hanging="360"/>
      </w:pPr>
    </w:lvl>
    <w:lvl w:ilvl="5" w:tplc="0C09001B">
      <w:start w:val="1"/>
      <w:numFmt w:val="decimal"/>
      <w:lvlText w:val="%6."/>
      <w:lvlJc w:val="left"/>
      <w:pPr>
        <w:tabs>
          <w:tab w:val="num" w:pos="3207"/>
        </w:tabs>
        <w:ind w:left="3207" w:hanging="360"/>
      </w:pPr>
    </w:lvl>
    <w:lvl w:ilvl="6" w:tplc="0C09000F">
      <w:start w:val="1"/>
      <w:numFmt w:val="decimal"/>
      <w:lvlText w:val="%7."/>
      <w:lvlJc w:val="left"/>
      <w:pPr>
        <w:tabs>
          <w:tab w:val="num" w:pos="3927"/>
        </w:tabs>
        <w:ind w:left="3927" w:hanging="360"/>
      </w:pPr>
    </w:lvl>
    <w:lvl w:ilvl="7" w:tplc="0C090019">
      <w:start w:val="1"/>
      <w:numFmt w:val="decimal"/>
      <w:lvlText w:val="%8."/>
      <w:lvlJc w:val="left"/>
      <w:pPr>
        <w:tabs>
          <w:tab w:val="num" w:pos="4647"/>
        </w:tabs>
        <w:ind w:left="4647" w:hanging="360"/>
      </w:pPr>
    </w:lvl>
    <w:lvl w:ilvl="8" w:tplc="0C09001B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</w:lvl>
  </w:abstractNum>
  <w:num w:numId="1" w16cid:durableId="2116556500">
    <w:abstractNumId w:val="2"/>
  </w:num>
  <w:num w:numId="2" w16cid:durableId="362899347">
    <w:abstractNumId w:val="15"/>
  </w:num>
  <w:num w:numId="3" w16cid:durableId="742262059">
    <w:abstractNumId w:val="16"/>
  </w:num>
  <w:num w:numId="4" w16cid:durableId="1445923091">
    <w:abstractNumId w:val="4"/>
  </w:num>
  <w:num w:numId="5" w16cid:durableId="20019600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825758">
    <w:abstractNumId w:val="12"/>
  </w:num>
  <w:num w:numId="7" w16cid:durableId="1529757142">
    <w:abstractNumId w:val="20"/>
  </w:num>
  <w:num w:numId="8" w16cid:durableId="540359501">
    <w:abstractNumId w:val="19"/>
  </w:num>
  <w:num w:numId="9" w16cid:durableId="451361600">
    <w:abstractNumId w:val="10"/>
  </w:num>
  <w:num w:numId="10" w16cid:durableId="1803422035">
    <w:abstractNumId w:val="8"/>
  </w:num>
  <w:num w:numId="11" w16cid:durableId="11440813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910877">
    <w:abstractNumId w:val="24"/>
  </w:num>
  <w:num w:numId="13" w16cid:durableId="1290891256">
    <w:abstractNumId w:val="27"/>
  </w:num>
  <w:num w:numId="14" w16cid:durableId="123156554">
    <w:abstractNumId w:val="18"/>
  </w:num>
  <w:num w:numId="15" w16cid:durableId="1642690443">
    <w:abstractNumId w:val="1"/>
  </w:num>
  <w:num w:numId="16" w16cid:durableId="1395157632">
    <w:abstractNumId w:val="11"/>
  </w:num>
  <w:num w:numId="17" w16cid:durableId="63140549">
    <w:abstractNumId w:val="26"/>
  </w:num>
  <w:num w:numId="18" w16cid:durableId="84965530">
    <w:abstractNumId w:val="21"/>
  </w:num>
  <w:num w:numId="19" w16cid:durableId="1684622098">
    <w:abstractNumId w:val="7"/>
  </w:num>
  <w:num w:numId="20" w16cid:durableId="525825886">
    <w:abstractNumId w:val="3"/>
  </w:num>
  <w:num w:numId="21" w16cid:durableId="169639784">
    <w:abstractNumId w:val="25"/>
  </w:num>
  <w:num w:numId="22" w16cid:durableId="1616525422">
    <w:abstractNumId w:val="29"/>
  </w:num>
  <w:num w:numId="23" w16cid:durableId="200753300">
    <w:abstractNumId w:val="22"/>
  </w:num>
  <w:num w:numId="24" w16cid:durableId="1221289747">
    <w:abstractNumId w:val="14"/>
  </w:num>
  <w:num w:numId="25" w16cid:durableId="1210802522">
    <w:abstractNumId w:val="28"/>
  </w:num>
  <w:num w:numId="26" w16cid:durableId="540551582">
    <w:abstractNumId w:val="0"/>
  </w:num>
  <w:num w:numId="27" w16cid:durableId="274949167">
    <w:abstractNumId w:val="6"/>
  </w:num>
  <w:num w:numId="28" w16cid:durableId="1734542183">
    <w:abstractNumId w:val="23"/>
  </w:num>
  <w:num w:numId="29" w16cid:durableId="1147432069">
    <w:abstractNumId w:val="17"/>
  </w:num>
  <w:num w:numId="30" w16cid:durableId="811600883">
    <w:abstractNumId w:val="30"/>
  </w:num>
  <w:num w:numId="31" w16cid:durableId="1840652223">
    <w:abstractNumId w:val="13"/>
  </w:num>
  <w:num w:numId="32" w16cid:durableId="1452287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9A"/>
    <w:rsid w:val="00000213"/>
    <w:rsid w:val="000015C9"/>
    <w:rsid w:val="00014FF6"/>
    <w:rsid w:val="0001542B"/>
    <w:rsid w:val="000155FB"/>
    <w:rsid w:val="0001788B"/>
    <w:rsid w:val="00023918"/>
    <w:rsid w:val="000271D7"/>
    <w:rsid w:val="00041302"/>
    <w:rsid w:val="0004783F"/>
    <w:rsid w:val="000637F9"/>
    <w:rsid w:val="0007533D"/>
    <w:rsid w:val="00092737"/>
    <w:rsid w:val="00093DB6"/>
    <w:rsid w:val="00097C9C"/>
    <w:rsid w:val="000A0549"/>
    <w:rsid w:val="000A60DC"/>
    <w:rsid w:val="000B565B"/>
    <w:rsid w:val="000C16DE"/>
    <w:rsid w:val="000C1B93"/>
    <w:rsid w:val="000C5382"/>
    <w:rsid w:val="000D28A2"/>
    <w:rsid w:val="000D6FFE"/>
    <w:rsid w:val="000E1FB4"/>
    <w:rsid w:val="000E36CE"/>
    <w:rsid w:val="000F3B18"/>
    <w:rsid w:val="000F770C"/>
    <w:rsid w:val="0010250E"/>
    <w:rsid w:val="00107239"/>
    <w:rsid w:val="00110C9A"/>
    <w:rsid w:val="00122FBE"/>
    <w:rsid w:val="001236C3"/>
    <w:rsid w:val="001250CF"/>
    <w:rsid w:val="00127038"/>
    <w:rsid w:val="0013595F"/>
    <w:rsid w:val="001364BE"/>
    <w:rsid w:val="00155400"/>
    <w:rsid w:val="001647FA"/>
    <w:rsid w:val="00167A05"/>
    <w:rsid w:val="00172123"/>
    <w:rsid w:val="00173244"/>
    <w:rsid w:val="00173601"/>
    <w:rsid w:val="00174F0C"/>
    <w:rsid w:val="001778E0"/>
    <w:rsid w:val="00182E88"/>
    <w:rsid w:val="001846B9"/>
    <w:rsid w:val="0018523F"/>
    <w:rsid w:val="001A0435"/>
    <w:rsid w:val="001A414C"/>
    <w:rsid w:val="001B4D75"/>
    <w:rsid w:val="001B66F6"/>
    <w:rsid w:val="001B7085"/>
    <w:rsid w:val="001C194C"/>
    <w:rsid w:val="001C2B4E"/>
    <w:rsid w:val="001C71EA"/>
    <w:rsid w:val="001E512C"/>
    <w:rsid w:val="001F10A1"/>
    <w:rsid w:val="001F2B6E"/>
    <w:rsid w:val="001F40A4"/>
    <w:rsid w:val="0020454B"/>
    <w:rsid w:val="002104F4"/>
    <w:rsid w:val="002122FA"/>
    <w:rsid w:val="002154E2"/>
    <w:rsid w:val="00215592"/>
    <w:rsid w:val="002161B3"/>
    <w:rsid w:val="0023063B"/>
    <w:rsid w:val="002375B4"/>
    <w:rsid w:val="0024377A"/>
    <w:rsid w:val="002640E6"/>
    <w:rsid w:val="00265B00"/>
    <w:rsid w:val="00272EB2"/>
    <w:rsid w:val="00276A73"/>
    <w:rsid w:val="00277240"/>
    <w:rsid w:val="00280453"/>
    <w:rsid w:val="00285A8A"/>
    <w:rsid w:val="00293D30"/>
    <w:rsid w:val="002B1BBD"/>
    <w:rsid w:val="002D1787"/>
    <w:rsid w:val="002D3EB5"/>
    <w:rsid w:val="002D68F4"/>
    <w:rsid w:val="002E6D02"/>
    <w:rsid w:val="002E771B"/>
    <w:rsid w:val="002F2345"/>
    <w:rsid w:val="002F4FC1"/>
    <w:rsid w:val="0030008B"/>
    <w:rsid w:val="003023D8"/>
    <w:rsid w:val="003032D6"/>
    <w:rsid w:val="00305020"/>
    <w:rsid w:val="0030517D"/>
    <w:rsid w:val="003118F5"/>
    <w:rsid w:val="00312673"/>
    <w:rsid w:val="00323253"/>
    <w:rsid w:val="003250DE"/>
    <w:rsid w:val="0032677B"/>
    <w:rsid w:val="003333FC"/>
    <w:rsid w:val="00335C87"/>
    <w:rsid w:val="0033729F"/>
    <w:rsid w:val="003426C1"/>
    <w:rsid w:val="003472A3"/>
    <w:rsid w:val="003526A6"/>
    <w:rsid w:val="0035634E"/>
    <w:rsid w:val="00364839"/>
    <w:rsid w:val="00364CA0"/>
    <w:rsid w:val="00370B35"/>
    <w:rsid w:val="00376B14"/>
    <w:rsid w:val="00383DE5"/>
    <w:rsid w:val="00393084"/>
    <w:rsid w:val="00394635"/>
    <w:rsid w:val="00397455"/>
    <w:rsid w:val="003A288C"/>
    <w:rsid w:val="003B048F"/>
    <w:rsid w:val="003B2914"/>
    <w:rsid w:val="003B62A8"/>
    <w:rsid w:val="003B69F8"/>
    <w:rsid w:val="003B6F6C"/>
    <w:rsid w:val="003C2699"/>
    <w:rsid w:val="003C5EE7"/>
    <w:rsid w:val="003E2B83"/>
    <w:rsid w:val="003F1525"/>
    <w:rsid w:val="003F1A1D"/>
    <w:rsid w:val="003F1D04"/>
    <w:rsid w:val="004042C8"/>
    <w:rsid w:val="00411633"/>
    <w:rsid w:val="00413024"/>
    <w:rsid w:val="00414F14"/>
    <w:rsid w:val="00416A89"/>
    <w:rsid w:val="004200B7"/>
    <w:rsid w:val="00420488"/>
    <w:rsid w:val="0042278A"/>
    <w:rsid w:val="00433DB4"/>
    <w:rsid w:val="004357F2"/>
    <w:rsid w:val="00436F0C"/>
    <w:rsid w:val="0043759B"/>
    <w:rsid w:val="00445DB9"/>
    <w:rsid w:val="00453049"/>
    <w:rsid w:val="00470549"/>
    <w:rsid w:val="00471372"/>
    <w:rsid w:val="00472925"/>
    <w:rsid w:val="00474CB5"/>
    <w:rsid w:val="00480A70"/>
    <w:rsid w:val="00482DE0"/>
    <w:rsid w:val="004935C4"/>
    <w:rsid w:val="004A3046"/>
    <w:rsid w:val="004A7480"/>
    <w:rsid w:val="004B0FF9"/>
    <w:rsid w:val="004C0A7F"/>
    <w:rsid w:val="004C760E"/>
    <w:rsid w:val="004D6F3A"/>
    <w:rsid w:val="004F6727"/>
    <w:rsid w:val="00507A95"/>
    <w:rsid w:val="005102C9"/>
    <w:rsid w:val="00510AB6"/>
    <w:rsid w:val="00513998"/>
    <w:rsid w:val="00532EF3"/>
    <w:rsid w:val="00535D08"/>
    <w:rsid w:val="0054051D"/>
    <w:rsid w:val="00541485"/>
    <w:rsid w:val="0054390E"/>
    <w:rsid w:val="00552187"/>
    <w:rsid w:val="00555BD9"/>
    <w:rsid w:val="00557577"/>
    <w:rsid w:val="0056451E"/>
    <w:rsid w:val="00564C2C"/>
    <w:rsid w:val="00567624"/>
    <w:rsid w:val="00573A9A"/>
    <w:rsid w:val="00587494"/>
    <w:rsid w:val="00591337"/>
    <w:rsid w:val="00594815"/>
    <w:rsid w:val="005965E9"/>
    <w:rsid w:val="005B0159"/>
    <w:rsid w:val="005B42FE"/>
    <w:rsid w:val="005D0E84"/>
    <w:rsid w:val="005D1A2A"/>
    <w:rsid w:val="005D377E"/>
    <w:rsid w:val="005F7AE6"/>
    <w:rsid w:val="00601599"/>
    <w:rsid w:val="006041FF"/>
    <w:rsid w:val="00610108"/>
    <w:rsid w:val="0061180A"/>
    <w:rsid w:val="0061587F"/>
    <w:rsid w:val="00617529"/>
    <w:rsid w:val="0062475D"/>
    <w:rsid w:val="0063517B"/>
    <w:rsid w:val="0064339E"/>
    <w:rsid w:val="00644140"/>
    <w:rsid w:val="00647C05"/>
    <w:rsid w:val="0065001D"/>
    <w:rsid w:val="006654E0"/>
    <w:rsid w:val="00666DB8"/>
    <w:rsid w:val="0066776D"/>
    <w:rsid w:val="00672F34"/>
    <w:rsid w:val="00676EBB"/>
    <w:rsid w:val="00681A35"/>
    <w:rsid w:val="00684BFD"/>
    <w:rsid w:val="00687C29"/>
    <w:rsid w:val="0069589D"/>
    <w:rsid w:val="006A330A"/>
    <w:rsid w:val="006A3AE6"/>
    <w:rsid w:val="006B19B6"/>
    <w:rsid w:val="006C1E67"/>
    <w:rsid w:val="006C7D46"/>
    <w:rsid w:val="006D06F7"/>
    <w:rsid w:val="006D3B94"/>
    <w:rsid w:val="006D790E"/>
    <w:rsid w:val="006D7BF0"/>
    <w:rsid w:val="006E7D8B"/>
    <w:rsid w:val="006F140C"/>
    <w:rsid w:val="006F6242"/>
    <w:rsid w:val="006F661E"/>
    <w:rsid w:val="006F79AB"/>
    <w:rsid w:val="00701D26"/>
    <w:rsid w:val="00704919"/>
    <w:rsid w:val="0070593C"/>
    <w:rsid w:val="00705C9F"/>
    <w:rsid w:val="007062A3"/>
    <w:rsid w:val="00707806"/>
    <w:rsid w:val="00715F91"/>
    <w:rsid w:val="007168AD"/>
    <w:rsid w:val="00721B36"/>
    <w:rsid w:val="0072742C"/>
    <w:rsid w:val="007354B7"/>
    <w:rsid w:val="0073712E"/>
    <w:rsid w:val="007371A1"/>
    <w:rsid w:val="00741B90"/>
    <w:rsid w:val="007555AA"/>
    <w:rsid w:val="00765236"/>
    <w:rsid w:val="00771EB4"/>
    <w:rsid w:val="00776011"/>
    <w:rsid w:val="00777A9E"/>
    <w:rsid w:val="007814F1"/>
    <w:rsid w:val="00785AA3"/>
    <w:rsid w:val="0079099C"/>
    <w:rsid w:val="0079488F"/>
    <w:rsid w:val="007A5019"/>
    <w:rsid w:val="007B016A"/>
    <w:rsid w:val="007B14C7"/>
    <w:rsid w:val="007B251E"/>
    <w:rsid w:val="007B4FAF"/>
    <w:rsid w:val="007B57E2"/>
    <w:rsid w:val="007B7856"/>
    <w:rsid w:val="007C4ECD"/>
    <w:rsid w:val="007C71FC"/>
    <w:rsid w:val="007E6F26"/>
    <w:rsid w:val="007F1C42"/>
    <w:rsid w:val="007F44E7"/>
    <w:rsid w:val="007F5C3D"/>
    <w:rsid w:val="007F734E"/>
    <w:rsid w:val="00800908"/>
    <w:rsid w:val="008054CE"/>
    <w:rsid w:val="00805AD0"/>
    <w:rsid w:val="0081030D"/>
    <w:rsid w:val="00812E22"/>
    <w:rsid w:val="0082381F"/>
    <w:rsid w:val="00831B19"/>
    <w:rsid w:val="00842933"/>
    <w:rsid w:val="00843384"/>
    <w:rsid w:val="008453BD"/>
    <w:rsid w:val="00845FA2"/>
    <w:rsid w:val="00847163"/>
    <w:rsid w:val="00851472"/>
    <w:rsid w:val="00854A9A"/>
    <w:rsid w:val="0086127B"/>
    <w:rsid w:val="00866084"/>
    <w:rsid w:val="00866564"/>
    <w:rsid w:val="00875F08"/>
    <w:rsid w:val="008A6926"/>
    <w:rsid w:val="008A6E6E"/>
    <w:rsid w:val="008B07A7"/>
    <w:rsid w:val="008B1107"/>
    <w:rsid w:val="008B2768"/>
    <w:rsid w:val="008B7E1A"/>
    <w:rsid w:val="008C40F4"/>
    <w:rsid w:val="008D158F"/>
    <w:rsid w:val="008D7475"/>
    <w:rsid w:val="008E11C1"/>
    <w:rsid w:val="008E39E0"/>
    <w:rsid w:val="008E66DD"/>
    <w:rsid w:val="008E6853"/>
    <w:rsid w:val="008F3561"/>
    <w:rsid w:val="008F3DA4"/>
    <w:rsid w:val="008F53DF"/>
    <w:rsid w:val="008F66D9"/>
    <w:rsid w:val="009029AF"/>
    <w:rsid w:val="0090662E"/>
    <w:rsid w:val="0090753F"/>
    <w:rsid w:val="0091212B"/>
    <w:rsid w:val="00921EBA"/>
    <w:rsid w:val="009260C9"/>
    <w:rsid w:val="009322A9"/>
    <w:rsid w:val="009366D1"/>
    <w:rsid w:val="00947B01"/>
    <w:rsid w:val="00952B63"/>
    <w:rsid w:val="009562A3"/>
    <w:rsid w:val="0095661C"/>
    <w:rsid w:val="009603AA"/>
    <w:rsid w:val="009644F0"/>
    <w:rsid w:val="00965950"/>
    <w:rsid w:val="0096604C"/>
    <w:rsid w:val="009716F7"/>
    <w:rsid w:val="0097541E"/>
    <w:rsid w:val="009830A5"/>
    <w:rsid w:val="009936A5"/>
    <w:rsid w:val="009A1C40"/>
    <w:rsid w:val="009A6233"/>
    <w:rsid w:val="009B2CD2"/>
    <w:rsid w:val="009B33D7"/>
    <w:rsid w:val="009B779A"/>
    <w:rsid w:val="009D195E"/>
    <w:rsid w:val="009E0CC6"/>
    <w:rsid w:val="009E7E41"/>
    <w:rsid w:val="009F7114"/>
    <w:rsid w:val="00A0028D"/>
    <w:rsid w:val="00A00C25"/>
    <w:rsid w:val="00A056B7"/>
    <w:rsid w:val="00A10883"/>
    <w:rsid w:val="00A11220"/>
    <w:rsid w:val="00A14E52"/>
    <w:rsid w:val="00A31133"/>
    <w:rsid w:val="00A438CC"/>
    <w:rsid w:val="00A459EF"/>
    <w:rsid w:val="00A46DA4"/>
    <w:rsid w:val="00A55A94"/>
    <w:rsid w:val="00A62E16"/>
    <w:rsid w:val="00A63874"/>
    <w:rsid w:val="00A661D1"/>
    <w:rsid w:val="00A76274"/>
    <w:rsid w:val="00A906D5"/>
    <w:rsid w:val="00A95928"/>
    <w:rsid w:val="00AA1EC1"/>
    <w:rsid w:val="00AA1FE3"/>
    <w:rsid w:val="00AA7091"/>
    <w:rsid w:val="00AB0E3D"/>
    <w:rsid w:val="00AB27A8"/>
    <w:rsid w:val="00AC07C5"/>
    <w:rsid w:val="00AC5859"/>
    <w:rsid w:val="00AC6C78"/>
    <w:rsid w:val="00AD1710"/>
    <w:rsid w:val="00AD69AD"/>
    <w:rsid w:val="00AE0EEC"/>
    <w:rsid w:val="00AF5AF9"/>
    <w:rsid w:val="00AF5E72"/>
    <w:rsid w:val="00AF5FEA"/>
    <w:rsid w:val="00AF75E1"/>
    <w:rsid w:val="00B11ABA"/>
    <w:rsid w:val="00B122F2"/>
    <w:rsid w:val="00B3192C"/>
    <w:rsid w:val="00B32475"/>
    <w:rsid w:val="00B4550A"/>
    <w:rsid w:val="00B45CF4"/>
    <w:rsid w:val="00B537E7"/>
    <w:rsid w:val="00B5743E"/>
    <w:rsid w:val="00B6450C"/>
    <w:rsid w:val="00B65817"/>
    <w:rsid w:val="00B82CDA"/>
    <w:rsid w:val="00B93B26"/>
    <w:rsid w:val="00BA0B5F"/>
    <w:rsid w:val="00BB0F70"/>
    <w:rsid w:val="00BB43FB"/>
    <w:rsid w:val="00BC268E"/>
    <w:rsid w:val="00BD2713"/>
    <w:rsid w:val="00BD5947"/>
    <w:rsid w:val="00BD63DE"/>
    <w:rsid w:val="00C00509"/>
    <w:rsid w:val="00C033F4"/>
    <w:rsid w:val="00C06352"/>
    <w:rsid w:val="00C11694"/>
    <w:rsid w:val="00C210AB"/>
    <w:rsid w:val="00C23365"/>
    <w:rsid w:val="00C2787B"/>
    <w:rsid w:val="00C376C4"/>
    <w:rsid w:val="00C422B0"/>
    <w:rsid w:val="00C42E59"/>
    <w:rsid w:val="00C466F5"/>
    <w:rsid w:val="00C51833"/>
    <w:rsid w:val="00C5658D"/>
    <w:rsid w:val="00C61F0E"/>
    <w:rsid w:val="00C64EEE"/>
    <w:rsid w:val="00C67364"/>
    <w:rsid w:val="00C7104B"/>
    <w:rsid w:val="00C72E72"/>
    <w:rsid w:val="00C758BE"/>
    <w:rsid w:val="00C7725F"/>
    <w:rsid w:val="00C809B2"/>
    <w:rsid w:val="00C9155D"/>
    <w:rsid w:val="00C97AE7"/>
    <w:rsid w:val="00CA1AA8"/>
    <w:rsid w:val="00CA6F7C"/>
    <w:rsid w:val="00CB0A4B"/>
    <w:rsid w:val="00CC03A7"/>
    <w:rsid w:val="00CC1489"/>
    <w:rsid w:val="00CD2FF8"/>
    <w:rsid w:val="00CD7707"/>
    <w:rsid w:val="00CF7B97"/>
    <w:rsid w:val="00D0047A"/>
    <w:rsid w:val="00D0742B"/>
    <w:rsid w:val="00D104A1"/>
    <w:rsid w:val="00D20344"/>
    <w:rsid w:val="00D37FAD"/>
    <w:rsid w:val="00D4179A"/>
    <w:rsid w:val="00D43566"/>
    <w:rsid w:val="00D455AA"/>
    <w:rsid w:val="00D56ABD"/>
    <w:rsid w:val="00D57F5F"/>
    <w:rsid w:val="00D66129"/>
    <w:rsid w:val="00D707DC"/>
    <w:rsid w:val="00D71102"/>
    <w:rsid w:val="00D73954"/>
    <w:rsid w:val="00D84F2E"/>
    <w:rsid w:val="00D8508F"/>
    <w:rsid w:val="00D86A44"/>
    <w:rsid w:val="00D86DB2"/>
    <w:rsid w:val="00D92D74"/>
    <w:rsid w:val="00DA18CB"/>
    <w:rsid w:val="00DC492C"/>
    <w:rsid w:val="00DC75B4"/>
    <w:rsid w:val="00DC79C3"/>
    <w:rsid w:val="00DD425F"/>
    <w:rsid w:val="00DD65B4"/>
    <w:rsid w:val="00DD723B"/>
    <w:rsid w:val="00DE6AC4"/>
    <w:rsid w:val="00E1048F"/>
    <w:rsid w:val="00E128E7"/>
    <w:rsid w:val="00E3201C"/>
    <w:rsid w:val="00E32714"/>
    <w:rsid w:val="00E3467B"/>
    <w:rsid w:val="00E53538"/>
    <w:rsid w:val="00E66373"/>
    <w:rsid w:val="00E7679D"/>
    <w:rsid w:val="00E86368"/>
    <w:rsid w:val="00E86E53"/>
    <w:rsid w:val="00E95A84"/>
    <w:rsid w:val="00EA3A76"/>
    <w:rsid w:val="00EB6B73"/>
    <w:rsid w:val="00EC20AA"/>
    <w:rsid w:val="00EC6003"/>
    <w:rsid w:val="00ED174B"/>
    <w:rsid w:val="00ED7A28"/>
    <w:rsid w:val="00EE1A04"/>
    <w:rsid w:val="00EE4396"/>
    <w:rsid w:val="00EF56C1"/>
    <w:rsid w:val="00F00285"/>
    <w:rsid w:val="00F034DA"/>
    <w:rsid w:val="00F068BF"/>
    <w:rsid w:val="00F10BDF"/>
    <w:rsid w:val="00F11BC0"/>
    <w:rsid w:val="00F15F6A"/>
    <w:rsid w:val="00F27C0B"/>
    <w:rsid w:val="00F3503F"/>
    <w:rsid w:val="00F455E8"/>
    <w:rsid w:val="00F62AF1"/>
    <w:rsid w:val="00F7189A"/>
    <w:rsid w:val="00F84088"/>
    <w:rsid w:val="00F967E5"/>
    <w:rsid w:val="00F9782A"/>
    <w:rsid w:val="00FA407B"/>
    <w:rsid w:val="00FB6A21"/>
    <w:rsid w:val="00FC3FDC"/>
    <w:rsid w:val="00FC5C5C"/>
    <w:rsid w:val="00FD0ADA"/>
    <w:rsid w:val="00FD4BC2"/>
    <w:rsid w:val="00FD51D7"/>
    <w:rsid w:val="00FD694F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F90607D"/>
  <w15:docId w15:val="{8D3531CD-DEDF-4947-B9E7-E0556490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268"/>
        <w:tab w:val="left" w:pos="3686"/>
        <w:tab w:val="decimal" w:pos="5670"/>
      </w:tabs>
      <w:ind w:left="2265" w:hanging="2265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firstLine="1134"/>
      <w:jc w:val="center"/>
      <w:outlineLvl w:val="1"/>
    </w:pPr>
    <w:rPr>
      <w:rFonts w:ascii="Albertus Medium" w:hAnsi="Albertus Medium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lbertus Medium" w:hAnsi="Albertus Medium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umanst521 Cn BT" w:hAnsi="Humanst521 Cn BT"/>
      <w:sz w:val="5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sid w:val="003B048F"/>
    <w:rPr>
      <w:snapToGrid w:val="0"/>
      <w:color w:val="000000"/>
      <w:sz w:val="24"/>
      <w:lang w:val="en-US" w:eastAsia="en-US"/>
    </w:rPr>
  </w:style>
  <w:style w:type="paragraph" w:styleId="BalloonText">
    <w:name w:val="Balloon Text"/>
    <w:basedOn w:val="Normal"/>
    <w:semiHidden/>
    <w:rsid w:val="00445DB9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0753F"/>
    <w:rPr>
      <w:rFonts w:ascii="Albertus Medium" w:hAnsi="Albertus Medium"/>
      <w:b/>
      <w:sz w:val="24"/>
    </w:rPr>
  </w:style>
  <w:style w:type="paragraph" w:customStyle="1" w:styleId="Default">
    <w:name w:val="Default"/>
    <w:basedOn w:val="Normal"/>
    <w:rsid w:val="00D56ABD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1B66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3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6A5"/>
  </w:style>
  <w:style w:type="paragraph" w:styleId="Footer">
    <w:name w:val="footer"/>
    <w:basedOn w:val="Normal"/>
    <w:link w:val="FooterChar"/>
    <w:uiPriority w:val="99"/>
    <w:rsid w:val="00993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6A5"/>
  </w:style>
  <w:style w:type="paragraph" w:customStyle="1" w:styleId="Body">
    <w:name w:val="Body"/>
    <w:basedOn w:val="Normal"/>
    <w:uiPriority w:val="99"/>
    <w:rsid w:val="004C760E"/>
    <w:pPr>
      <w:widowControl w:val="0"/>
      <w:suppressAutoHyphens/>
      <w:autoSpaceDE w:val="0"/>
      <w:autoSpaceDN w:val="0"/>
      <w:adjustRightInd w:val="0"/>
      <w:spacing w:after="85" w:line="268" w:lineRule="atLeast"/>
      <w:textAlignment w:val="center"/>
    </w:pPr>
    <w:rPr>
      <w:rFonts w:ascii="Effra-Regular" w:hAnsi="Effra-Regular" w:cs="Effra-Regular"/>
      <w:color w:val="323232"/>
      <w:sz w:val="19"/>
      <w:szCs w:val="19"/>
      <w:lang w:val="en-GB" w:eastAsia="en-US"/>
    </w:rPr>
  </w:style>
  <w:style w:type="table" w:styleId="TableGrid">
    <w:name w:val="Table Grid"/>
    <w:basedOn w:val="TableNormal"/>
    <w:rsid w:val="008F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01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952B63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57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ah\2018%20Templates\DP%20Community%20AGM%20Minutes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4536-9F17-410C-8A8D-681B1A24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 Community AGM Minutes 2018</Template>
  <TotalTime>0</TotalTime>
  <Pages>2</Pages>
  <Words>393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General Meeting Minutes 2015</vt:lpstr>
    </vt:vector>
  </TitlesOfParts>
  <Company>premier strata</Company>
  <LinksUpToDate>false</LinksUpToDate>
  <CharactersWithSpaces>1813</CharactersWithSpaces>
  <SharedDoc>false</SharedDoc>
  <HLinks>
    <vt:vector size="6" baseType="variant"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http://chu.com.au/uploads/default/files//102660_FSG_0812.pdf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General Meeting Minutes 2015</dc:title>
  <dc:creator>Alexcia Hallal</dc:creator>
  <cp:lastModifiedBy>Tom Black</cp:lastModifiedBy>
  <cp:revision>2</cp:revision>
  <cp:lastPrinted>2023-08-16T08:00:00Z</cp:lastPrinted>
  <dcterms:created xsi:type="dcterms:W3CDTF">2023-08-16T08:00:00Z</dcterms:created>
  <dcterms:modified xsi:type="dcterms:W3CDTF">2023-08-16T08:00:00Z</dcterms:modified>
</cp:coreProperties>
</file>